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AB7D" w14:textId="21968260" w:rsidR="007C58C3" w:rsidRPr="007011FF" w:rsidRDefault="00E12B6E" w:rsidP="00543738">
      <w:pPr>
        <w:spacing w:after="0" w:line="240" w:lineRule="auto"/>
        <w:rPr>
          <w:rFonts w:ascii="Calibri" w:hAnsi="Calibri" w:cs="Calibri"/>
          <w:b/>
          <w:bCs/>
          <w:color w:val="C00000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noProof/>
          <w:color w:val="C0000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07381FCF" wp14:editId="4311A9E2">
            <wp:simplePos x="0" y="0"/>
            <wp:positionH relativeFrom="page">
              <wp:align>center</wp:align>
            </wp:positionH>
            <wp:positionV relativeFrom="paragraph">
              <wp:posOffset>221</wp:posOffset>
            </wp:positionV>
            <wp:extent cx="3116580" cy="786765"/>
            <wp:effectExtent l="0" t="0" r="7620" b="0"/>
            <wp:wrapTopAndBottom/>
            <wp:docPr id="1631319241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2FF3A" w14:textId="27E5450B" w:rsidR="006719CC" w:rsidRDefault="006719CC" w:rsidP="00543738">
      <w:pPr>
        <w:spacing w:after="0" w:line="240" w:lineRule="auto"/>
        <w:rPr>
          <w:rFonts w:ascii="Calibri" w:hAnsi="Calibri" w:cs="Calibri"/>
          <w:b/>
          <w:bCs/>
          <w:color w:val="C00000"/>
          <w:sz w:val="24"/>
          <w:szCs w:val="24"/>
          <w:lang w:val="en-US"/>
        </w:rPr>
      </w:pPr>
    </w:p>
    <w:p w14:paraId="46666D90" w14:textId="77777777" w:rsidR="00E12B6E" w:rsidRDefault="00E12B6E" w:rsidP="00543738">
      <w:pPr>
        <w:spacing w:after="0" w:line="240" w:lineRule="auto"/>
        <w:rPr>
          <w:rFonts w:ascii="Calibri" w:hAnsi="Calibri" w:cs="Calibri"/>
          <w:b/>
          <w:bCs/>
          <w:color w:val="C00000"/>
          <w:sz w:val="24"/>
          <w:szCs w:val="24"/>
          <w:lang w:val="en-US"/>
        </w:rPr>
      </w:pPr>
    </w:p>
    <w:p w14:paraId="494C062B" w14:textId="77777777" w:rsidR="00E12B6E" w:rsidRDefault="00E12B6E" w:rsidP="00543738">
      <w:pPr>
        <w:spacing w:after="0" w:line="240" w:lineRule="auto"/>
        <w:rPr>
          <w:rFonts w:ascii="Calibri" w:hAnsi="Calibri" w:cs="Calibri"/>
          <w:b/>
          <w:bCs/>
          <w:color w:val="C00000"/>
          <w:sz w:val="24"/>
          <w:szCs w:val="24"/>
          <w:lang w:val="en-US"/>
        </w:rPr>
      </w:pPr>
    </w:p>
    <w:p w14:paraId="65CEC3A2" w14:textId="6C313F4B" w:rsidR="00543738" w:rsidRPr="00E12B6E" w:rsidRDefault="00543738" w:rsidP="00543738">
      <w:pPr>
        <w:spacing w:after="0" w:line="240" w:lineRule="auto"/>
        <w:rPr>
          <w:rFonts w:ascii="Calibri" w:hAnsi="Calibri" w:cs="Calibri"/>
          <w:b/>
          <w:bCs/>
          <w:color w:val="C00000"/>
          <w:sz w:val="24"/>
          <w:szCs w:val="24"/>
          <w:lang w:val="en-US"/>
        </w:rPr>
      </w:pPr>
      <w:r w:rsidRPr="00E12B6E">
        <w:rPr>
          <w:rFonts w:ascii="Calibri" w:hAnsi="Calibri" w:cs="Calibri"/>
          <w:b/>
          <w:bCs/>
          <w:color w:val="C00000"/>
          <w:sz w:val="24"/>
          <w:szCs w:val="24"/>
          <w:lang w:val="en-US"/>
        </w:rPr>
        <w:t xml:space="preserve">AGENDA </w:t>
      </w:r>
      <w:r w:rsidR="00872BB0" w:rsidRPr="00E12B6E">
        <w:rPr>
          <w:rFonts w:ascii="Calibri" w:hAnsi="Calibri" w:cs="Calibri"/>
          <w:b/>
          <w:bCs/>
          <w:color w:val="C00000"/>
          <w:sz w:val="24"/>
          <w:szCs w:val="24"/>
          <w:lang w:val="en-US"/>
        </w:rPr>
        <w:t xml:space="preserve">– </w:t>
      </w:r>
      <w:r w:rsidR="007802E9">
        <w:rPr>
          <w:rFonts w:ascii="Calibri" w:hAnsi="Calibri" w:cs="Calibri"/>
          <w:b/>
          <w:bCs/>
          <w:color w:val="C00000"/>
          <w:sz w:val="24"/>
          <w:szCs w:val="24"/>
          <w:lang w:val="en-US"/>
        </w:rPr>
        <w:t xml:space="preserve">CBAM </w:t>
      </w:r>
      <w:r w:rsidR="00872BB0" w:rsidRPr="00E12B6E">
        <w:rPr>
          <w:rFonts w:ascii="Calibri" w:hAnsi="Calibri" w:cs="Calibri"/>
          <w:b/>
          <w:bCs/>
          <w:color w:val="C00000"/>
          <w:sz w:val="24"/>
          <w:szCs w:val="24"/>
          <w:lang w:val="en-US"/>
        </w:rPr>
        <w:t xml:space="preserve">WORKSHOP </w:t>
      </w:r>
    </w:p>
    <w:p w14:paraId="02B980BC" w14:textId="77777777" w:rsidR="003C256F" w:rsidRPr="007E4779" w:rsidRDefault="003C256F" w:rsidP="00543738">
      <w:pPr>
        <w:spacing w:after="0" w:line="240" w:lineRule="auto"/>
        <w:rPr>
          <w:rFonts w:ascii="Calibri" w:hAnsi="Calibri" w:cs="Calibri"/>
          <w:b/>
          <w:bCs/>
          <w:color w:val="C00000"/>
          <w:sz w:val="14"/>
          <w:szCs w:val="14"/>
          <w:lang w:val="en-US"/>
        </w:rPr>
      </w:pPr>
    </w:p>
    <w:p w14:paraId="4833FBBD" w14:textId="4832CF42" w:rsidR="00543738" w:rsidRPr="004226C2" w:rsidRDefault="006B7D01" w:rsidP="004226C2">
      <w:pPr>
        <w:shd w:val="clear" w:color="auto" w:fill="E7E6E6" w:themeFill="background2"/>
        <w:spacing w:line="240" w:lineRule="auto"/>
        <w:rPr>
          <w:rFonts w:ascii="Calibri" w:hAnsi="Calibri" w:cs="Calibri"/>
          <w:b/>
          <w:bCs/>
          <w:color w:val="002060"/>
          <w:lang w:val="en-US"/>
        </w:rPr>
      </w:pPr>
      <w:r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  <w:t>30</w:t>
      </w:r>
      <w:r w:rsidR="00543738" w:rsidRPr="007011FF"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  <w:t>.</w:t>
      </w:r>
      <w:r w:rsidR="003C256F" w:rsidRPr="007011FF"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  <w:t>10</w:t>
      </w:r>
      <w:r w:rsidR="00543738" w:rsidRPr="007011FF"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  <w:t>.202</w:t>
      </w:r>
      <w:r w:rsidR="003C256F" w:rsidRPr="007011FF"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  <w:t>5</w:t>
      </w:r>
      <w:r w:rsidR="00543738" w:rsidRPr="007011FF"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  <w:t xml:space="preserve">, </w:t>
      </w:r>
      <w:r w:rsidR="00C10CB8"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  <w:t>European House (Evropska kuća)</w:t>
      </w:r>
      <w:r w:rsidR="00DF76BC"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  <w:t>,</w:t>
      </w:r>
      <w:r w:rsidR="00DF76BC" w:rsidRPr="004226C2"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  <w:t xml:space="preserve"> </w:t>
      </w:r>
      <w:hyperlink r:id="rId13" w:history="1">
        <w:r w:rsidR="004226C2" w:rsidRPr="004226C2">
          <w:rPr>
            <w:rStyle w:val="Hyperlink"/>
            <w:rFonts w:ascii="Calibri" w:hAnsi="Calibri" w:cs="Calibri"/>
            <w:b/>
            <w:bCs/>
            <w:color w:val="002060"/>
            <w:sz w:val="24"/>
            <w:szCs w:val="24"/>
            <w:u w:val="none"/>
            <w:lang w:val="en-US"/>
          </w:rPr>
          <w:t>Zmaj Jovina 8</w:t>
        </w:r>
      </w:hyperlink>
      <w:r w:rsidR="004226C2">
        <w:rPr>
          <w:rFonts w:ascii="Calibri" w:hAnsi="Calibri" w:cs="Calibri"/>
          <w:b/>
          <w:bCs/>
          <w:color w:val="002060"/>
          <w:lang w:val="en-US"/>
        </w:rPr>
        <w:t xml:space="preserve"> </w:t>
      </w:r>
    </w:p>
    <w:p w14:paraId="0C89C7FA" w14:textId="35BDEFC8" w:rsidR="00AE1456" w:rsidRPr="00E66F9C" w:rsidRDefault="00ED792B" w:rsidP="00543738">
      <w:pPr>
        <w:spacing w:after="0" w:line="240" w:lineRule="auto"/>
        <w:rPr>
          <w:rFonts w:ascii="Calibri" w:hAnsi="Calibri" w:cs="Calibri"/>
          <w:color w:val="002060"/>
          <w:sz w:val="24"/>
          <w:szCs w:val="24"/>
          <w:lang w:val="en-US"/>
        </w:rPr>
      </w:pPr>
      <w:r w:rsidRPr="007011FF">
        <w:rPr>
          <w:rFonts w:ascii="Calibri" w:hAnsi="Calibri" w:cs="Calibri"/>
          <w:color w:val="002060"/>
          <w:sz w:val="24"/>
          <w:szCs w:val="24"/>
          <w:lang w:val="en-US"/>
        </w:rPr>
        <w:t>9:00</w:t>
      </w:r>
      <w:r w:rsidR="007C58C3" w:rsidRPr="007011FF">
        <w:rPr>
          <w:rFonts w:ascii="Calibri" w:hAnsi="Calibri" w:cs="Calibri"/>
          <w:color w:val="002060"/>
          <w:sz w:val="24"/>
          <w:szCs w:val="24"/>
          <w:lang w:val="en-US"/>
        </w:rPr>
        <w:t xml:space="preserve"> </w:t>
      </w:r>
      <w:r w:rsidRPr="007011FF">
        <w:rPr>
          <w:rFonts w:ascii="Calibri" w:hAnsi="Calibri" w:cs="Calibri"/>
          <w:color w:val="002060"/>
          <w:sz w:val="24"/>
          <w:szCs w:val="24"/>
          <w:lang w:val="en-US"/>
        </w:rPr>
        <w:t>-</w:t>
      </w:r>
      <w:r w:rsidR="007C58C3" w:rsidRPr="007011FF">
        <w:rPr>
          <w:rFonts w:ascii="Calibri" w:hAnsi="Calibri" w:cs="Calibri"/>
          <w:color w:val="002060"/>
          <w:sz w:val="24"/>
          <w:szCs w:val="24"/>
          <w:lang w:val="en-US"/>
        </w:rPr>
        <w:t xml:space="preserve"> </w:t>
      </w:r>
      <w:r w:rsidR="00E12B6E" w:rsidRPr="007011FF">
        <w:rPr>
          <w:rFonts w:ascii="Calibri" w:hAnsi="Calibri" w:cs="Calibri"/>
          <w:color w:val="002060"/>
          <w:sz w:val="24"/>
          <w:szCs w:val="24"/>
          <w:lang w:val="en-US"/>
        </w:rPr>
        <w:t>9:30</w:t>
      </w:r>
      <w:r w:rsidR="00E12B6E">
        <w:rPr>
          <w:rFonts w:ascii="Calibri" w:hAnsi="Calibri" w:cs="Calibri"/>
          <w:color w:val="002060"/>
          <w:sz w:val="24"/>
          <w:szCs w:val="24"/>
          <w:lang w:val="en-US"/>
        </w:rPr>
        <w:t>,</w:t>
      </w:r>
      <w:r w:rsidR="000F5DD5">
        <w:rPr>
          <w:rFonts w:ascii="Calibri" w:hAnsi="Calibri" w:cs="Calibri"/>
          <w:color w:val="002060"/>
          <w:sz w:val="24"/>
          <w:szCs w:val="24"/>
          <w:lang w:val="en-US"/>
        </w:rPr>
        <w:t xml:space="preserve"> </w:t>
      </w:r>
      <w:r w:rsidR="00E66F9C" w:rsidRPr="00E66F9C">
        <w:rPr>
          <w:rFonts w:ascii="Calibri" w:hAnsi="Calibri" w:cs="Calibri"/>
          <w:color w:val="002060"/>
          <w:sz w:val="24"/>
          <w:szCs w:val="24"/>
          <w:lang w:val="en-US"/>
        </w:rPr>
        <w:t>Lower ground floor</w:t>
      </w:r>
      <w:r w:rsidR="00F22A63">
        <w:rPr>
          <w:rFonts w:ascii="Calibri" w:hAnsi="Calibri" w:cs="Calibri"/>
          <w:color w:val="002060"/>
          <w:sz w:val="24"/>
          <w:szCs w:val="24"/>
          <w:lang w:val="en-US"/>
        </w:rPr>
        <w:t>, Schuman space</w:t>
      </w:r>
    </w:p>
    <w:p w14:paraId="7DAF4501" w14:textId="5E7012B0" w:rsidR="00543738" w:rsidRPr="007011FF" w:rsidRDefault="00543738" w:rsidP="00543738">
      <w:pPr>
        <w:spacing w:after="0" w:line="240" w:lineRule="auto"/>
        <w:rPr>
          <w:rFonts w:ascii="Calibri" w:hAnsi="Calibri" w:cs="Calibri"/>
          <w:color w:val="002060"/>
          <w:sz w:val="24"/>
          <w:szCs w:val="24"/>
          <w:lang w:val="en-US"/>
        </w:rPr>
      </w:pPr>
      <w:r w:rsidRPr="007011FF"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  <w:t>WELCOME PARTICIPANTS</w:t>
      </w:r>
    </w:p>
    <w:p w14:paraId="47F72B21" w14:textId="77777777" w:rsidR="00543738" w:rsidRPr="007E4779" w:rsidRDefault="00543738" w:rsidP="00543738">
      <w:pPr>
        <w:spacing w:after="0" w:line="240" w:lineRule="auto"/>
        <w:rPr>
          <w:rFonts w:ascii="Calibri" w:hAnsi="Calibri" w:cs="Calibri"/>
          <w:color w:val="002060"/>
          <w:sz w:val="20"/>
          <w:lang w:val="en-US"/>
        </w:rPr>
      </w:pPr>
    </w:p>
    <w:p w14:paraId="703E5CE3" w14:textId="236D7679" w:rsidR="00543738" w:rsidRPr="007011FF" w:rsidRDefault="00ED792B" w:rsidP="00543738">
      <w:pPr>
        <w:spacing w:after="0" w:line="240" w:lineRule="auto"/>
        <w:rPr>
          <w:rFonts w:ascii="Calibri" w:hAnsi="Calibri" w:cs="Calibri"/>
          <w:color w:val="002060"/>
          <w:sz w:val="24"/>
          <w:szCs w:val="24"/>
          <w:lang w:val="en-US"/>
        </w:rPr>
      </w:pPr>
      <w:r w:rsidRPr="007011FF">
        <w:rPr>
          <w:rFonts w:ascii="Calibri" w:hAnsi="Calibri" w:cs="Calibri"/>
          <w:color w:val="002060"/>
          <w:sz w:val="24"/>
          <w:szCs w:val="24"/>
          <w:lang w:val="en-US"/>
        </w:rPr>
        <w:t>9:30</w:t>
      </w:r>
      <w:r w:rsidR="007C58C3" w:rsidRPr="007011FF">
        <w:rPr>
          <w:rFonts w:ascii="Calibri" w:hAnsi="Calibri" w:cs="Calibri"/>
          <w:color w:val="002060"/>
          <w:sz w:val="24"/>
          <w:szCs w:val="24"/>
          <w:lang w:val="en-US"/>
        </w:rPr>
        <w:t xml:space="preserve"> </w:t>
      </w:r>
      <w:r w:rsidRPr="007011FF">
        <w:rPr>
          <w:rFonts w:ascii="Calibri" w:hAnsi="Calibri" w:cs="Calibri"/>
          <w:color w:val="002060"/>
          <w:sz w:val="24"/>
          <w:szCs w:val="24"/>
          <w:lang w:val="en-US"/>
        </w:rPr>
        <w:t>-</w:t>
      </w:r>
      <w:r w:rsidR="007C58C3" w:rsidRPr="007011FF">
        <w:rPr>
          <w:rFonts w:ascii="Calibri" w:hAnsi="Calibri" w:cs="Calibri"/>
          <w:color w:val="002060"/>
          <w:sz w:val="24"/>
          <w:szCs w:val="24"/>
          <w:lang w:val="en-US"/>
        </w:rPr>
        <w:t xml:space="preserve"> </w:t>
      </w:r>
      <w:r w:rsidRPr="007011FF">
        <w:rPr>
          <w:rFonts w:ascii="Calibri" w:hAnsi="Calibri" w:cs="Calibri"/>
          <w:color w:val="002060"/>
          <w:sz w:val="24"/>
          <w:szCs w:val="24"/>
          <w:lang w:val="en-US"/>
        </w:rPr>
        <w:t>10:00</w:t>
      </w:r>
      <w:r w:rsidR="007A5D16" w:rsidRPr="007011FF">
        <w:rPr>
          <w:rFonts w:ascii="Calibri" w:hAnsi="Calibri" w:cs="Calibri"/>
          <w:color w:val="002060"/>
          <w:sz w:val="24"/>
          <w:szCs w:val="24"/>
          <w:lang w:val="en-US"/>
        </w:rPr>
        <w:t>,</w:t>
      </w:r>
      <w:r w:rsidR="00B10B1C" w:rsidRPr="00B10B1C">
        <w:rPr>
          <w:rFonts w:ascii="Calibri" w:hAnsi="Calibri" w:cs="Calibri"/>
          <w:color w:val="002060"/>
          <w:sz w:val="24"/>
          <w:szCs w:val="24"/>
          <w:lang w:val="en-US"/>
        </w:rPr>
        <w:t xml:space="preserve"> </w:t>
      </w:r>
      <w:r w:rsidR="00B10B1C">
        <w:rPr>
          <w:rFonts w:ascii="Calibri" w:hAnsi="Calibri" w:cs="Calibri"/>
          <w:color w:val="002060"/>
          <w:sz w:val="24"/>
          <w:szCs w:val="24"/>
          <w:lang w:val="en-US"/>
        </w:rPr>
        <w:t>Schuman space</w:t>
      </w:r>
    </w:p>
    <w:p w14:paraId="237E70BF" w14:textId="61CB2A80" w:rsidR="00543738" w:rsidRPr="007011FF" w:rsidRDefault="00543738" w:rsidP="00543738">
      <w:pPr>
        <w:spacing w:after="0" w:line="240" w:lineRule="auto"/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</w:pPr>
      <w:r w:rsidRPr="007011FF"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  <w:t>OFFICIAL INAUGURATION CEREMONY</w:t>
      </w:r>
    </w:p>
    <w:p w14:paraId="2F144657" w14:textId="0141CCC2" w:rsidR="00FC1F10" w:rsidRPr="00C8017E" w:rsidRDefault="009047C9" w:rsidP="00543738">
      <w:pPr>
        <w:spacing w:after="0" w:line="240" w:lineRule="auto"/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US"/>
        </w:rPr>
      </w:pPr>
      <w:r w:rsidRPr="00C8017E"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>Pasquale de Micco</w:t>
      </w:r>
      <w:r w:rsidR="00FC1F10" w:rsidRPr="00C8017E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US"/>
        </w:rPr>
        <w:t>,</w:t>
      </w:r>
      <w:r w:rsidR="00447168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US"/>
        </w:rPr>
        <w:t xml:space="preserve"> </w:t>
      </w:r>
      <w:r w:rsidR="00C8017E" w:rsidRPr="00C8017E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US"/>
        </w:rPr>
        <w:t>Head of the European Integration and Economic Section</w:t>
      </w:r>
      <w:r w:rsidR="00447168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US"/>
        </w:rPr>
        <w:t xml:space="preserve">, </w:t>
      </w:r>
      <w:r w:rsidR="00447168" w:rsidRPr="00C8017E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US"/>
        </w:rPr>
        <w:t>EU Delegation in Serbia</w:t>
      </w:r>
    </w:p>
    <w:p w14:paraId="6224AC06" w14:textId="2A8B80B7" w:rsidR="00543738" w:rsidRPr="007011FF" w:rsidRDefault="000F259F" w:rsidP="00543738">
      <w:pPr>
        <w:spacing w:after="0" w:line="240" w:lineRule="auto"/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GB"/>
        </w:rPr>
      </w:pPr>
      <w:r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>Silvija Rakić</w:t>
      </w:r>
      <w:r w:rsidR="00547E27" w:rsidRPr="00547E27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US"/>
        </w:rPr>
        <w:t>,</w:t>
      </w:r>
      <w:r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US"/>
        </w:rPr>
        <w:t xml:space="preserve"> CEBAC Secretary general </w:t>
      </w:r>
    </w:p>
    <w:p w14:paraId="1FB5066E" w14:textId="0BCBA35A" w:rsidR="00547E27" w:rsidRPr="00547E27" w:rsidRDefault="000F259F" w:rsidP="00547E27">
      <w:pPr>
        <w:spacing w:after="0" w:line="240" w:lineRule="auto"/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  <w:lang w:val="en-GB"/>
        </w:rPr>
        <w:t>Nataša Obradović</w:t>
      </w:r>
      <w:r w:rsidR="00547E27" w:rsidRPr="00547E27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US"/>
        </w:rPr>
        <w:t>,</w:t>
      </w:r>
      <w:r w:rsidR="005300D6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US"/>
        </w:rPr>
        <w:t xml:space="preserve"> Chair of the ESG committee and Legal Avisor to CFO, </w:t>
      </w:r>
      <w:r w:rsidR="00F51A52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US"/>
        </w:rPr>
        <w:t xml:space="preserve">Telekom Srbija </w:t>
      </w:r>
    </w:p>
    <w:p w14:paraId="7F97782D" w14:textId="77777777" w:rsidR="007157CB" w:rsidRPr="00547E27" w:rsidRDefault="007157CB" w:rsidP="00543738">
      <w:pPr>
        <w:spacing w:after="0" w:line="240" w:lineRule="auto"/>
        <w:rPr>
          <w:rFonts w:ascii="Calibri" w:hAnsi="Calibri" w:cs="Calibri"/>
          <w:i/>
          <w:iCs/>
          <w:color w:val="808080" w:themeColor="background1" w:themeShade="80"/>
          <w:sz w:val="20"/>
          <w:lang w:val="en-US"/>
        </w:rPr>
      </w:pPr>
    </w:p>
    <w:p w14:paraId="33E85725" w14:textId="669F818E" w:rsidR="00543738" w:rsidRPr="007011FF" w:rsidRDefault="005B76EA" w:rsidP="00543738">
      <w:pPr>
        <w:spacing w:after="0" w:line="240" w:lineRule="auto"/>
        <w:rPr>
          <w:rFonts w:ascii="Calibri" w:hAnsi="Calibri" w:cs="Calibri"/>
          <w:color w:val="002060"/>
          <w:sz w:val="24"/>
          <w:szCs w:val="24"/>
          <w:lang w:val="en-US"/>
        </w:rPr>
      </w:pPr>
      <w:r w:rsidRPr="007011FF">
        <w:rPr>
          <w:rFonts w:ascii="Calibri" w:hAnsi="Calibri" w:cs="Calibri"/>
          <w:color w:val="002060"/>
          <w:sz w:val="24"/>
          <w:szCs w:val="24"/>
          <w:lang w:val="en-US"/>
        </w:rPr>
        <w:t>10:00</w:t>
      </w:r>
      <w:r w:rsidR="007C58C3" w:rsidRPr="007011FF">
        <w:rPr>
          <w:rFonts w:ascii="Calibri" w:hAnsi="Calibri" w:cs="Calibri"/>
          <w:color w:val="002060"/>
          <w:sz w:val="24"/>
          <w:szCs w:val="24"/>
          <w:lang w:val="en-US"/>
        </w:rPr>
        <w:t xml:space="preserve"> </w:t>
      </w:r>
      <w:r w:rsidRPr="007011FF">
        <w:rPr>
          <w:rFonts w:ascii="Calibri" w:hAnsi="Calibri" w:cs="Calibri"/>
          <w:color w:val="002060"/>
          <w:sz w:val="24"/>
          <w:szCs w:val="24"/>
          <w:lang w:val="en-US"/>
        </w:rPr>
        <w:t>-</w:t>
      </w:r>
      <w:r w:rsidR="007C58C3" w:rsidRPr="007011FF">
        <w:rPr>
          <w:rFonts w:ascii="Calibri" w:hAnsi="Calibri" w:cs="Calibri"/>
          <w:color w:val="002060"/>
          <w:sz w:val="24"/>
          <w:szCs w:val="24"/>
          <w:lang w:val="en-US"/>
        </w:rPr>
        <w:t xml:space="preserve"> </w:t>
      </w:r>
      <w:r w:rsidRPr="007011FF">
        <w:rPr>
          <w:rFonts w:ascii="Calibri" w:hAnsi="Calibri" w:cs="Calibri"/>
          <w:color w:val="002060"/>
          <w:sz w:val="24"/>
          <w:szCs w:val="24"/>
          <w:lang w:val="en-US"/>
        </w:rPr>
        <w:t>1</w:t>
      </w:r>
      <w:r w:rsidR="00E12B6E">
        <w:rPr>
          <w:rFonts w:ascii="Calibri" w:hAnsi="Calibri" w:cs="Calibri"/>
          <w:color w:val="002060"/>
          <w:sz w:val="24"/>
          <w:szCs w:val="24"/>
          <w:lang w:val="en-US"/>
        </w:rPr>
        <w:t>0</w:t>
      </w:r>
      <w:r w:rsidRPr="007011FF">
        <w:rPr>
          <w:rFonts w:ascii="Calibri" w:hAnsi="Calibri" w:cs="Calibri"/>
          <w:color w:val="002060"/>
          <w:sz w:val="24"/>
          <w:szCs w:val="24"/>
          <w:lang w:val="en-US"/>
        </w:rPr>
        <w:t>:</w:t>
      </w:r>
      <w:r w:rsidR="00E12B6E">
        <w:rPr>
          <w:rFonts w:ascii="Calibri" w:hAnsi="Calibri" w:cs="Calibri"/>
          <w:color w:val="002060"/>
          <w:sz w:val="24"/>
          <w:szCs w:val="24"/>
          <w:lang w:val="en-US"/>
        </w:rPr>
        <w:t>20</w:t>
      </w:r>
      <w:r w:rsidR="00E16A36">
        <w:rPr>
          <w:rFonts w:ascii="Calibri" w:hAnsi="Calibri" w:cs="Calibri"/>
          <w:color w:val="002060"/>
          <w:sz w:val="24"/>
          <w:szCs w:val="24"/>
          <w:lang w:val="en-US"/>
        </w:rPr>
        <w:br/>
      </w:r>
      <w:r w:rsidR="0048380A" w:rsidRPr="0048380A"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  <w:t>INTRODUCTION</w:t>
      </w:r>
      <w:r w:rsidR="0048380A">
        <w:rPr>
          <w:rFonts w:ascii="Calibri" w:hAnsi="Calibri" w:cs="Calibri"/>
          <w:color w:val="002060"/>
          <w:sz w:val="24"/>
          <w:szCs w:val="24"/>
          <w:lang w:val="en-US"/>
        </w:rPr>
        <w:t>:</w:t>
      </w:r>
      <w:r w:rsidR="003F7FB7">
        <w:rPr>
          <w:rFonts w:ascii="Calibri" w:hAnsi="Calibri" w:cs="Calibri"/>
          <w:color w:val="002060"/>
          <w:sz w:val="24"/>
          <w:szCs w:val="24"/>
          <w:lang w:val="en-US"/>
        </w:rPr>
        <w:t xml:space="preserve"> </w:t>
      </w:r>
      <w:r w:rsidR="00FC2CC4">
        <w:rPr>
          <w:rFonts w:ascii="Calibri" w:hAnsi="Calibri" w:cs="Calibri"/>
          <w:color w:val="002060"/>
          <w:sz w:val="24"/>
          <w:szCs w:val="24"/>
          <w:lang w:val="en-US"/>
        </w:rPr>
        <w:t xml:space="preserve">CBAM </w:t>
      </w:r>
      <w:r w:rsidR="00E24975">
        <w:rPr>
          <w:rFonts w:ascii="Calibri" w:hAnsi="Calibri" w:cs="Calibri"/>
          <w:color w:val="002060"/>
          <w:sz w:val="24"/>
          <w:szCs w:val="24"/>
          <w:lang w:val="en-US"/>
        </w:rPr>
        <w:t xml:space="preserve">Legislation overview </w:t>
      </w:r>
    </w:p>
    <w:p w14:paraId="672CF62E" w14:textId="4490D93D" w:rsidR="005B76EA" w:rsidRPr="00D46DD7" w:rsidRDefault="00E24975" w:rsidP="00D46DD7">
      <w:pPr>
        <w:spacing w:after="0" w:line="240" w:lineRule="auto"/>
        <w:jc w:val="both"/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US"/>
        </w:rPr>
      </w:pPr>
      <w:r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GB"/>
        </w:rPr>
        <w:t>Filip Živanović,</w:t>
      </w:r>
      <w:r w:rsidR="00CF5A9B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GB"/>
        </w:rPr>
        <w:t xml:space="preserve"> ESG committee </w:t>
      </w:r>
      <w:r w:rsidR="00485C24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GB"/>
        </w:rPr>
        <w:t>co-chair,</w:t>
      </w:r>
      <w:r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GB"/>
        </w:rPr>
        <w:t xml:space="preserve"> </w:t>
      </w:r>
      <w:r w:rsidR="00CF5A9B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GB"/>
        </w:rPr>
        <w:t xml:space="preserve">law office Nikčević </w:t>
      </w:r>
      <w:r w:rsidR="00485C24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GB"/>
        </w:rPr>
        <w:t>Kapor</w:t>
      </w:r>
    </w:p>
    <w:p w14:paraId="70519506" w14:textId="77777777" w:rsidR="005B76EA" w:rsidRPr="007E4779" w:rsidRDefault="005B76EA" w:rsidP="00543738">
      <w:pPr>
        <w:spacing w:after="0" w:line="240" w:lineRule="auto"/>
        <w:rPr>
          <w:rFonts w:ascii="Calibri" w:hAnsi="Calibri" w:cs="Calibri"/>
          <w:color w:val="002060"/>
          <w:sz w:val="20"/>
          <w:lang w:val="en-US"/>
        </w:rPr>
      </w:pPr>
    </w:p>
    <w:p w14:paraId="64320E4C" w14:textId="7F6F9378" w:rsidR="005B76EA" w:rsidRPr="007011FF" w:rsidRDefault="005B76EA" w:rsidP="005B76EA">
      <w:pPr>
        <w:spacing w:after="0" w:line="240" w:lineRule="auto"/>
        <w:rPr>
          <w:rFonts w:ascii="Calibri" w:hAnsi="Calibri" w:cs="Calibri"/>
          <w:color w:val="002060"/>
          <w:sz w:val="24"/>
          <w:szCs w:val="24"/>
          <w:lang w:val="en-US"/>
        </w:rPr>
      </w:pPr>
      <w:r w:rsidRPr="007011FF">
        <w:rPr>
          <w:rFonts w:ascii="Calibri" w:hAnsi="Calibri" w:cs="Calibri"/>
          <w:color w:val="002060"/>
          <w:sz w:val="24"/>
          <w:szCs w:val="24"/>
          <w:lang w:val="en-US"/>
        </w:rPr>
        <w:t>1</w:t>
      </w:r>
      <w:r w:rsidR="00E12B6E">
        <w:rPr>
          <w:rFonts w:ascii="Calibri" w:hAnsi="Calibri" w:cs="Calibri"/>
          <w:color w:val="002060"/>
          <w:sz w:val="24"/>
          <w:szCs w:val="24"/>
          <w:lang w:val="en-US"/>
        </w:rPr>
        <w:t>0</w:t>
      </w:r>
      <w:r w:rsidRPr="007011FF">
        <w:rPr>
          <w:rFonts w:ascii="Calibri" w:hAnsi="Calibri" w:cs="Calibri"/>
          <w:color w:val="002060"/>
          <w:sz w:val="24"/>
          <w:szCs w:val="24"/>
          <w:lang w:val="en-US"/>
        </w:rPr>
        <w:t>:</w:t>
      </w:r>
      <w:r w:rsidR="00E12B6E">
        <w:rPr>
          <w:rFonts w:ascii="Calibri" w:hAnsi="Calibri" w:cs="Calibri"/>
          <w:color w:val="002060"/>
          <w:sz w:val="24"/>
          <w:szCs w:val="24"/>
          <w:lang w:val="en-US"/>
        </w:rPr>
        <w:t>2</w:t>
      </w:r>
      <w:r w:rsidRPr="007011FF">
        <w:rPr>
          <w:rFonts w:ascii="Calibri" w:hAnsi="Calibri" w:cs="Calibri"/>
          <w:color w:val="002060"/>
          <w:sz w:val="24"/>
          <w:szCs w:val="24"/>
          <w:lang w:val="en-US"/>
        </w:rPr>
        <w:t>5</w:t>
      </w:r>
      <w:r w:rsidR="007C58C3" w:rsidRPr="007011FF">
        <w:rPr>
          <w:rFonts w:ascii="Calibri" w:hAnsi="Calibri" w:cs="Calibri"/>
          <w:color w:val="002060"/>
          <w:sz w:val="24"/>
          <w:szCs w:val="24"/>
          <w:lang w:val="en-US"/>
        </w:rPr>
        <w:t xml:space="preserve"> </w:t>
      </w:r>
      <w:r w:rsidRPr="007011FF">
        <w:rPr>
          <w:rFonts w:ascii="Calibri" w:hAnsi="Calibri" w:cs="Calibri"/>
          <w:color w:val="002060"/>
          <w:sz w:val="24"/>
          <w:szCs w:val="24"/>
          <w:lang w:val="en-US"/>
        </w:rPr>
        <w:t>-</w:t>
      </w:r>
      <w:r w:rsidR="007C58C3" w:rsidRPr="007011FF">
        <w:rPr>
          <w:rFonts w:ascii="Calibri" w:hAnsi="Calibri" w:cs="Calibri"/>
          <w:color w:val="002060"/>
          <w:sz w:val="24"/>
          <w:szCs w:val="24"/>
          <w:lang w:val="en-US"/>
        </w:rPr>
        <w:t xml:space="preserve"> </w:t>
      </w:r>
      <w:r w:rsidRPr="007011FF">
        <w:rPr>
          <w:rFonts w:ascii="Calibri" w:hAnsi="Calibri" w:cs="Calibri"/>
          <w:color w:val="002060"/>
          <w:sz w:val="24"/>
          <w:szCs w:val="24"/>
          <w:lang w:val="en-US"/>
        </w:rPr>
        <w:t>1</w:t>
      </w:r>
      <w:r w:rsidR="00E12B6E">
        <w:rPr>
          <w:rFonts w:ascii="Calibri" w:hAnsi="Calibri" w:cs="Calibri"/>
          <w:color w:val="002060"/>
          <w:sz w:val="24"/>
          <w:szCs w:val="24"/>
          <w:lang w:val="en-US"/>
        </w:rPr>
        <w:t>1</w:t>
      </w:r>
      <w:r w:rsidRPr="007011FF">
        <w:rPr>
          <w:rFonts w:ascii="Calibri" w:hAnsi="Calibri" w:cs="Calibri"/>
          <w:color w:val="002060"/>
          <w:sz w:val="24"/>
          <w:szCs w:val="24"/>
          <w:lang w:val="en-US"/>
        </w:rPr>
        <w:t>:</w:t>
      </w:r>
      <w:r w:rsidR="00E12B6E">
        <w:rPr>
          <w:rFonts w:ascii="Calibri" w:hAnsi="Calibri" w:cs="Calibri"/>
          <w:color w:val="002060"/>
          <w:sz w:val="24"/>
          <w:szCs w:val="24"/>
          <w:lang w:val="en-US"/>
        </w:rPr>
        <w:t>25</w:t>
      </w:r>
    </w:p>
    <w:p w14:paraId="56B637A8" w14:textId="669B1592" w:rsidR="00543738" w:rsidRPr="007011FF" w:rsidRDefault="005B76EA" w:rsidP="005B76EA">
      <w:pPr>
        <w:spacing w:after="0" w:line="240" w:lineRule="auto"/>
        <w:jc w:val="both"/>
        <w:rPr>
          <w:rFonts w:ascii="Calibri" w:hAnsi="Calibri" w:cs="Calibri"/>
          <w:b/>
          <w:bCs/>
          <w:color w:val="002060"/>
          <w:sz w:val="24"/>
          <w:szCs w:val="24"/>
          <w:lang w:val="en-GB"/>
        </w:rPr>
      </w:pPr>
      <w:r w:rsidRPr="007011FF"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  <w:t xml:space="preserve">ROUND TABLE: </w:t>
      </w:r>
      <w:r w:rsidR="008A6680"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  <w:t xml:space="preserve">Companies’ successful practices </w:t>
      </w:r>
    </w:p>
    <w:p w14:paraId="032B37CB" w14:textId="2FCFBA43" w:rsidR="007A5D16" w:rsidRPr="007011FF" w:rsidRDefault="007A5D16" w:rsidP="006719CC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  <w:lang w:val="en-US"/>
        </w:rPr>
      </w:pPr>
      <w:r w:rsidRPr="007011FF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US"/>
        </w:rPr>
        <w:t xml:space="preserve">Participants: </w:t>
      </w:r>
      <w:r w:rsidR="00FB3F50"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>Čaba Molnar</w:t>
      </w:r>
      <w:r w:rsidR="00016B17" w:rsidRPr="007011FF"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 xml:space="preserve"> </w:t>
      </w:r>
      <w:r w:rsidR="00FB3F50"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>(Galeb Metal Pack</w:t>
      </w:r>
      <w:r w:rsidRPr="007011FF"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>),</w:t>
      </w:r>
      <w:r w:rsidR="007141B9"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 xml:space="preserve"> Dušanka Busić</w:t>
      </w:r>
      <w:r w:rsidR="004235CB" w:rsidRPr="007011FF"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 xml:space="preserve"> (</w:t>
      </w:r>
      <w:r w:rsidR="007141B9"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>Milsped</w:t>
      </w:r>
      <w:r w:rsidR="004235CB" w:rsidRPr="007011FF"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>),</w:t>
      </w:r>
      <w:r w:rsidR="00E12B6E"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 xml:space="preserve"> Aleksandar Obradović </w:t>
      </w:r>
      <w:r w:rsidR="004235CB" w:rsidRPr="007011FF"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>(</w:t>
      </w:r>
      <w:r w:rsidR="00A5588C"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>ZF</w:t>
      </w:r>
      <w:r w:rsidR="004235CB" w:rsidRPr="007011FF"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>)</w:t>
      </w:r>
      <w:r w:rsidR="00A5588C"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 xml:space="preserve">, </w:t>
      </w:r>
      <w:r w:rsidR="00EF13F7"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>Miroslav Gligorijević</w:t>
      </w:r>
      <w:r w:rsidR="00E12B6E">
        <w:rPr>
          <w:rFonts w:ascii="Calibri" w:hAnsi="Calibri" w:cs="Calibri"/>
          <w:b/>
          <w:bCs/>
          <w:i/>
          <w:iCs/>
          <w:color w:val="808080" w:themeColor="background1" w:themeShade="80"/>
          <w:sz w:val="22"/>
          <w:szCs w:val="22"/>
          <w:lang w:val="en-US"/>
        </w:rPr>
        <w:t xml:space="preserve"> (Titan)</w:t>
      </w:r>
    </w:p>
    <w:p w14:paraId="7FE64EE1" w14:textId="267AD2AF" w:rsidR="005F37FF" w:rsidRDefault="007C58C3" w:rsidP="00AE6B2D">
      <w:pPr>
        <w:spacing w:after="0" w:line="240" w:lineRule="auto"/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</w:pPr>
      <w:r w:rsidRPr="007011FF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US"/>
        </w:rPr>
        <w:t>Moderator:</w:t>
      </w:r>
      <w:r w:rsidR="00E12B6E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US"/>
        </w:rPr>
        <w:t xml:space="preserve"> Jovan Babić, Certification manager and ESG committee co-chair</w:t>
      </w:r>
      <w:r w:rsidR="007011FF" w:rsidRPr="007011FF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US"/>
        </w:rPr>
        <w:t xml:space="preserve"> </w:t>
      </w:r>
      <w:r w:rsidRPr="007011FF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US"/>
        </w:rPr>
        <w:t>(</w:t>
      </w:r>
      <w:r w:rsidR="00E12B6E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GB"/>
        </w:rPr>
        <w:t>Bureau Veritas</w:t>
      </w:r>
      <w:r w:rsidRPr="007011FF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GB"/>
        </w:rPr>
        <w:t>)</w:t>
      </w:r>
      <w:r w:rsidR="005E49EA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GB"/>
        </w:rPr>
        <w:br/>
      </w:r>
      <w:r w:rsidR="005E49EA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n-GB"/>
        </w:rPr>
        <w:br/>
      </w:r>
      <w:r w:rsidR="005F37FF" w:rsidRPr="007011FF">
        <w:rPr>
          <w:rFonts w:ascii="Calibri" w:hAnsi="Calibri" w:cs="Calibri"/>
          <w:color w:val="002060"/>
          <w:sz w:val="24"/>
          <w:szCs w:val="24"/>
          <w:lang w:val="en-US"/>
        </w:rPr>
        <w:t>1</w:t>
      </w:r>
      <w:r w:rsidR="005F37FF">
        <w:rPr>
          <w:rFonts w:ascii="Calibri" w:hAnsi="Calibri" w:cs="Calibri"/>
          <w:color w:val="002060"/>
          <w:sz w:val="24"/>
          <w:szCs w:val="24"/>
          <w:lang w:val="en-US"/>
        </w:rPr>
        <w:t>1</w:t>
      </w:r>
      <w:r w:rsidR="005F37FF" w:rsidRPr="007011FF">
        <w:rPr>
          <w:rFonts w:ascii="Calibri" w:hAnsi="Calibri" w:cs="Calibri"/>
          <w:color w:val="002060"/>
          <w:sz w:val="24"/>
          <w:szCs w:val="24"/>
          <w:lang w:val="en-US"/>
        </w:rPr>
        <w:t>:</w:t>
      </w:r>
      <w:r w:rsidR="005F37FF">
        <w:rPr>
          <w:rFonts w:ascii="Calibri" w:hAnsi="Calibri" w:cs="Calibri"/>
          <w:color w:val="002060"/>
          <w:sz w:val="24"/>
          <w:szCs w:val="24"/>
          <w:lang w:val="en-US"/>
        </w:rPr>
        <w:t>2</w:t>
      </w:r>
      <w:r w:rsidR="005F37FF" w:rsidRPr="007011FF">
        <w:rPr>
          <w:rFonts w:ascii="Calibri" w:hAnsi="Calibri" w:cs="Calibri"/>
          <w:color w:val="002060"/>
          <w:sz w:val="24"/>
          <w:szCs w:val="24"/>
          <w:lang w:val="en-US"/>
        </w:rPr>
        <w:t>5 - 1</w:t>
      </w:r>
      <w:r w:rsidR="005F37FF">
        <w:rPr>
          <w:rFonts w:ascii="Calibri" w:hAnsi="Calibri" w:cs="Calibri"/>
          <w:color w:val="002060"/>
          <w:sz w:val="24"/>
          <w:szCs w:val="24"/>
          <w:lang w:val="en-US"/>
        </w:rPr>
        <w:t>1</w:t>
      </w:r>
      <w:r w:rsidR="005F37FF" w:rsidRPr="007011FF">
        <w:rPr>
          <w:rFonts w:ascii="Calibri" w:hAnsi="Calibri" w:cs="Calibri"/>
          <w:color w:val="002060"/>
          <w:sz w:val="24"/>
          <w:szCs w:val="24"/>
          <w:lang w:val="en-US"/>
        </w:rPr>
        <w:t>:</w:t>
      </w:r>
      <w:r w:rsidR="005F37FF">
        <w:rPr>
          <w:rFonts w:ascii="Calibri" w:hAnsi="Calibri" w:cs="Calibri"/>
          <w:color w:val="002060"/>
          <w:sz w:val="24"/>
          <w:szCs w:val="24"/>
          <w:lang w:val="en-US"/>
        </w:rPr>
        <w:t>35</w:t>
      </w:r>
      <w:r w:rsidR="005F37FF">
        <w:rPr>
          <w:rFonts w:ascii="Calibri" w:hAnsi="Calibri" w:cs="Calibri"/>
          <w:color w:val="002060"/>
          <w:sz w:val="24"/>
          <w:szCs w:val="24"/>
          <w:lang w:val="en-US"/>
        </w:rPr>
        <w:br/>
      </w:r>
      <w:r w:rsidR="005F37FF" w:rsidRPr="005F37FF"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  <w:t>Q&amp;A</w:t>
      </w:r>
    </w:p>
    <w:p w14:paraId="40CE0259" w14:textId="77777777" w:rsidR="00543738" w:rsidRPr="007E4779" w:rsidRDefault="00543738" w:rsidP="00543738">
      <w:pPr>
        <w:spacing w:after="0" w:line="240" w:lineRule="auto"/>
        <w:rPr>
          <w:rFonts w:ascii="Calibri" w:hAnsi="Calibri" w:cs="Calibri"/>
          <w:color w:val="002060"/>
          <w:sz w:val="20"/>
          <w:lang w:val="en-US"/>
        </w:rPr>
      </w:pPr>
    </w:p>
    <w:p w14:paraId="002078A9" w14:textId="0E7D12E2" w:rsidR="007A5D16" w:rsidRPr="007011FF" w:rsidRDefault="00543738" w:rsidP="007A5D16">
      <w:pPr>
        <w:spacing w:after="0" w:line="240" w:lineRule="auto"/>
        <w:rPr>
          <w:rFonts w:ascii="Calibri" w:hAnsi="Calibri" w:cs="Calibri"/>
          <w:color w:val="002060"/>
          <w:sz w:val="24"/>
          <w:szCs w:val="24"/>
          <w:lang w:val="en-US"/>
        </w:rPr>
      </w:pPr>
      <w:r w:rsidRPr="007011FF">
        <w:rPr>
          <w:rFonts w:ascii="Calibri" w:hAnsi="Calibri" w:cs="Calibri"/>
          <w:color w:val="002060"/>
          <w:sz w:val="24"/>
          <w:szCs w:val="24"/>
          <w:lang w:val="en-US"/>
        </w:rPr>
        <w:t>1</w:t>
      </w:r>
      <w:r w:rsidR="00E12B6E">
        <w:rPr>
          <w:rFonts w:ascii="Calibri" w:hAnsi="Calibri" w:cs="Calibri"/>
          <w:color w:val="002060"/>
          <w:sz w:val="24"/>
          <w:szCs w:val="24"/>
          <w:lang w:val="en-US"/>
        </w:rPr>
        <w:t>1</w:t>
      </w:r>
      <w:r w:rsidR="004235CB" w:rsidRPr="007011FF">
        <w:rPr>
          <w:rFonts w:ascii="Calibri" w:hAnsi="Calibri" w:cs="Calibri"/>
          <w:color w:val="002060"/>
          <w:sz w:val="24"/>
          <w:szCs w:val="24"/>
          <w:lang w:val="en-US"/>
        </w:rPr>
        <w:t>:</w:t>
      </w:r>
      <w:r w:rsidR="00E12B6E">
        <w:rPr>
          <w:rFonts w:ascii="Calibri" w:hAnsi="Calibri" w:cs="Calibri"/>
          <w:color w:val="002060"/>
          <w:sz w:val="24"/>
          <w:szCs w:val="24"/>
          <w:lang w:val="en-US"/>
        </w:rPr>
        <w:t>3</w:t>
      </w:r>
      <w:r w:rsidR="004235CB" w:rsidRPr="007011FF">
        <w:rPr>
          <w:rFonts w:ascii="Calibri" w:hAnsi="Calibri" w:cs="Calibri"/>
          <w:color w:val="002060"/>
          <w:sz w:val="24"/>
          <w:szCs w:val="24"/>
          <w:lang w:val="en-US"/>
        </w:rPr>
        <w:t>5</w:t>
      </w:r>
      <w:r w:rsidR="007C58C3" w:rsidRPr="007011FF">
        <w:rPr>
          <w:rFonts w:ascii="Calibri" w:hAnsi="Calibri" w:cs="Calibri"/>
          <w:color w:val="002060"/>
          <w:sz w:val="24"/>
          <w:szCs w:val="24"/>
          <w:lang w:val="en-US"/>
        </w:rPr>
        <w:t xml:space="preserve"> </w:t>
      </w:r>
      <w:r w:rsidR="004235CB" w:rsidRPr="007011FF">
        <w:rPr>
          <w:rFonts w:ascii="Calibri" w:hAnsi="Calibri" w:cs="Calibri"/>
          <w:color w:val="002060"/>
          <w:sz w:val="24"/>
          <w:szCs w:val="24"/>
          <w:lang w:val="en-US"/>
        </w:rPr>
        <w:t>-</w:t>
      </w:r>
      <w:r w:rsidR="007C58C3" w:rsidRPr="007011FF">
        <w:rPr>
          <w:rFonts w:ascii="Calibri" w:hAnsi="Calibri" w:cs="Calibri"/>
          <w:color w:val="002060"/>
          <w:sz w:val="24"/>
          <w:szCs w:val="24"/>
          <w:lang w:val="en-US"/>
        </w:rPr>
        <w:t xml:space="preserve"> </w:t>
      </w:r>
      <w:r w:rsidR="004235CB" w:rsidRPr="007011FF">
        <w:rPr>
          <w:rFonts w:ascii="Calibri" w:hAnsi="Calibri" w:cs="Calibri"/>
          <w:color w:val="002060"/>
          <w:sz w:val="24"/>
          <w:szCs w:val="24"/>
          <w:lang w:val="en-US"/>
        </w:rPr>
        <w:t>1</w:t>
      </w:r>
      <w:r w:rsidR="00E12B6E">
        <w:rPr>
          <w:rFonts w:ascii="Calibri" w:hAnsi="Calibri" w:cs="Calibri"/>
          <w:color w:val="002060"/>
          <w:sz w:val="24"/>
          <w:szCs w:val="24"/>
          <w:lang w:val="en-US"/>
        </w:rPr>
        <w:t>2</w:t>
      </w:r>
      <w:r w:rsidR="004235CB" w:rsidRPr="007011FF">
        <w:rPr>
          <w:rFonts w:ascii="Calibri" w:hAnsi="Calibri" w:cs="Calibri"/>
          <w:color w:val="002060"/>
          <w:sz w:val="24"/>
          <w:szCs w:val="24"/>
          <w:lang w:val="en-US"/>
        </w:rPr>
        <w:t>:30</w:t>
      </w:r>
      <w:r w:rsidR="007A5D16" w:rsidRPr="007011FF">
        <w:rPr>
          <w:rFonts w:ascii="Calibri" w:hAnsi="Calibri" w:cs="Calibri"/>
          <w:color w:val="002060"/>
          <w:sz w:val="24"/>
          <w:szCs w:val="24"/>
          <w:lang w:val="en-US"/>
        </w:rPr>
        <w:t xml:space="preserve">, </w:t>
      </w:r>
      <w:r w:rsidR="00E12B6E">
        <w:rPr>
          <w:rFonts w:ascii="Calibri" w:hAnsi="Calibri" w:cs="Calibri"/>
          <w:color w:val="002060"/>
          <w:sz w:val="24"/>
          <w:szCs w:val="24"/>
          <w:lang w:val="en-US"/>
        </w:rPr>
        <w:t xml:space="preserve">Schuman space </w:t>
      </w:r>
    </w:p>
    <w:p w14:paraId="44D999F3" w14:textId="038D75A2" w:rsidR="00AE1456" w:rsidRPr="007E4779" w:rsidRDefault="00E12B6E" w:rsidP="00E12B6E">
      <w:pPr>
        <w:spacing w:after="0" w:line="240" w:lineRule="auto"/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  <w:t>COFFEE &amp; NETWORKING</w:t>
      </w:r>
      <w:r w:rsidR="00A00768"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  <w:t xml:space="preserve">, </w:t>
      </w:r>
      <w:r w:rsidR="00213E9A" w:rsidRPr="00213E9A">
        <w:rPr>
          <w:rFonts w:ascii="Calibri" w:hAnsi="Calibri" w:cs="Calibri"/>
          <w:i/>
          <w:iCs/>
          <w:color w:val="002060"/>
          <w:sz w:val="24"/>
          <w:szCs w:val="24"/>
          <w:lang w:val="en-US"/>
        </w:rPr>
        <w:t>powered by Lavazza</w:t>
      </w:r>
      <w:r w:rsidR="007E4779" w:rsidRPr="00213E9A">
        <w:rPr>
          <w:rFonts w:ascii="Calibri" w:hAnsi="Calibri" w:cs="Calibri"/>
          <w:b/>
          <w:bCs/>
          <w:color w:val="002060"/>
          <w:sz w:val="24"/>
          <w:szCs w:val="24"/>
          <w:lang w:val="en-US"/>
        </w:rPr>
        <w:tab/>
      </w:r>
    </w:p>
    <w:sectPr w:rsidR="00AE1456" w:rsidRPr="007E4779" w:rsidSect="008B5EC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10" w:right="1286" w:bottom="360" w:left="2019" w:header="720" w:footer="4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5E790" w14:textId="77777777" w:rsidR="00B02B85" w:rsidRDefault="00B02B85">
      <w:pPr>
        <w:spacing w:after="0" w:line="240" w:lineRule="auto"/>
      </w:pPr>
      <w:r>
        <w:separator/>
      </w:r>
    </w:p>
  </w:endnote>
  <w:endnote w:type="continuationSeparator" w:id="0">
    <w:p w14:paraId="5932ACFE" w14:textId="77777777" w:rsidR="00B02B85" w:rsidRDefault="00B0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F6A22" w14:textId="37E53137" w:rsidR="009C6C28" w:rsidRDefault="00DB6DE8" w:rsidP="00FA68E1">
    <w:pPr>
      <w:pStyle w:val="Footer"/>
      <w:rPr>
        <w:noProof/>
      </w:rPr>
    </w:pPr>
    <w:r w:rsidRPr="004F1D84">
      <w:rPr>
        <w:b/>
        <w:bCs/>
        <w:i w:val="0"/>
        <w:noProof/>
        <w:color w:val="44546A" w:themeColor="text2"/>
        <w:lang w:eastAsia="fr-FR"/>
      </w:rPr>
      <w:drawing>
        <wp:anchor distT="0" distB="0" distL="114300" distR="114300" simplePos="0" relativeHeight="251693056" behindDoc="1" locked="0" layoutInCell="1" allowOverlap="1" wp14:anchorId="6E9DE112" wp14:editId="51B5BB22">
          <wp:simplePos x="0" y="0"/>
          <wp:positionH relativeFrom="column">
            <wp:posOffset>-1079500</wp:posOffset>
          </wp:positionH>
          <wp:positionV relativeFrom="paragraph">
            <wp:posOffset>-307340</wp:posOffset>
          </wp:positionV>
          <wp:extent cx="7963535" cy="762000"/>
          <wp:effectExtent l="0" t="0" r="0" b="0"/>
          <wp:wrapNone/>
          <wp:docPr id="101068024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35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7A725" w14:textId="4BC8A0C4" w:rsidR="007E4779" w:rsidRPr="007E4779" w:rsidRDefault="007E4779" w:rsidP="007E4779">
    <w:pPr>
      <w:pStyle w:val="Footer"/>
      <w:jc w:val="center"/>
      <w:rPr>
        <w:rFonts w:ascii="Calibri" w:hAnsi="Calibri" w:cs="Calibri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8247A" w14:textId="77777777" w:rsidR="00B02B85" w:rsidRDefault="00B02B85">
      <w:pPr>
        <w:spacing w:after="0" w:line="240" w:lineRule="auto"/>
      </w:pPr>
      <w:r>
        <w:separator/>
      </w:r>
    </w:p>
  </w:footnote>
  <w:footnote w:type="continuationSeparator" w:id="0">
    <w:p w14:paraId="6BC1871D" w14:textId="77777777" w:rsidR="00B02B85" w:rsidRDefault="00B02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9ACC" w14:textId="14F4B695" w:rsidR="00B95A97" w:rsidRDefault="00FC538A" w:rsidP="00B95A97">
    <w:pPr>
      <w:pStyle w:val="Header"/>
      <w:tabs>
        <w:tab w:val="clear" w:pos="4680"/>
        <w:tab w:val="left" w:pos="7020"/>
      </w:tabs>
    </w:pPr>
    <w:r>
      <w:rPr>
        <w:noProof/>
      </w:rPr>
      <w:drawing>
        <wp:anchor distT="0" distB="0" distL="114300" distR="114300" simplePos="0" relativeHeight="251718656" behindDoc="1" locked="0" layoutInCell="1" allowOverlap="1" wp14:anchorId="4391DEB6" wp14:editId="76F2730B">
          <wp:simplePos x="0" y="0"/>
          <wp:positionH relativeFrom="leftMargin">
            <wp:posOffset>1224915</wp:posOffset>
          </wp:positionH>
          <wp:positionV relativeFrom="paragraph">
            <wp:posOffset>-285750</wp:posOffset>
          </wp:positionV>
          <wp:extent cx="793750" cy="859155"/>
          <wp:effectExtent l="0" t="0" r="6350" b="0"/>
          <wp:wrapNone/>
          <wp:docPr id="923526264" name="Picture 1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5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9680" behindDoc="1" locked="0" layoutInCell="1" allowOverlap="1" wp14:anchorId="4E72D22D" wp14:editId="5A0E702E">
          <wp:simplePos x="0" y="0"/>
          <wp:positionH relativeFrom="margin">
            <wp:posOffset>3575050</wp:posOffset>
          </wp:positionH>
          <wp:positionV relativeFrom="paragraph">
            <wp:posOffset>-304800</wp:posOffset>
          </wp:positionV>
          <wp:extent cx="725805" cy="767715"/>
          <wp:effectExtent l="0" t="0" r="0" b="0"/>
          <wp:wrapNone/>
          <wp:docPr id="1217230785" name="Picture 12" descr="A logo with red white and blue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logo with red white and blue colo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0704" behindDoc="1" locked="0" layoutInCell="1" allowOverlap="1" wp14:anchorId="638EAD25" wp14:editId="39750A07">
          <wp:simplePos x="0" y="0"/>
          <wp:positionH relativeFrom="margin">
            <wp:posOffset>4982845</wp:posOffset>
          </wp:positionH>
          <wp:positionV relativeFrom="paragraph">
            <wp:posOffset>-241300</wp:posOffset>
          </wp:positionV>
          <wp:extent cx="611505" cy="704215"/>
          <wp:effectExtent l="0" t="0" r="0" b="635"/>
          <wp:wrapNone/>
          <wp:docPr id="8502915" name="Picture 10" descr="A blue and grey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blue and grey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704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21728" behindDoc="1" locked="0" layoutInCell="1" allowOverlap="1" wp14:anchorId="41494D65" wp14:editId="1070262B">
          <wp:simplePos x="0" y="0"/>
          <wp:positionH relativeFrom="column">
            <wp:posOffset>1333500</wp:posOffset>
          </wp:positionH>
          <wp:positionV relativeFrom="paragraph">
            <wp:posOffset>-146050</wp:posOffset>
          </wp:positionV>
          <wp:extent cx="1470660" cy="661035"/>
          <wp:effectExtent l="0" t="0" r="0" b="5715"/>
          <wp:wrapTight wrapText="bothSides">
            <wp:wrapPolygon edited="0">
              <wp:start x="9233" y="0"/>
              <wp:lineTo x="8114" y="2490"/>
              <wp:lineTo x="8114" y="6225"/>
              <wp:lineTo x="8674" y="9960"/>
              <wp:lineTo x="0" y="13072"/>
              <wp:lineTo x="0" y="21164"/>
              <wp:lineTo x="21264" y="21164"/>
              <wp:lineTo x="21264" y="13695"/>
              <wp:lineTo x="12870" y="9960"/>
              <wp:lineTo x="13150" y="1867"/>
              <wp:lineTo x="12311" y="0"/>
              <wp:lineTo x="9233" y="0"/>
            </wp:wrapPolygon>
          </wp:wrapTight>
          <wp:docPr id="1625382565" name="Picture 11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ue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661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5A97"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5D82F382" wp14:editId="421A1C10">
              <wp:simplePos x="0" y="0"/>
              <wp:positionH relativeFrom="column">
                <wp:posOffset>-1288415</wp:posOffset>
              </wp:positionH>
              <wp:positionV relativeFrom="paragraph">
                <wp:posOffset>-504825</wp:posOffset>
              </wp:positionV>
              <wp:extent cx="215900" cy="10837545"/>
              <wp:effectExtent l="0" t="0" r="12700" b="20955"/>
              <wp:wrapNone/>
              <wp:docPr id="1747946804" name="Rectangl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08375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F98B4" id="Rectangle 14" o:spid="_x0000_s1026" alt="&quot;&quot;" style="position:absolute;margin-left:-101.45pt;margin-top:-39.75pt;width:17pt;height:853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" fillcolor="#a899e7 [1940]" strokecolor="#c5bbef [1300]" strokeweight="1pt"/>
          </w:pict>
        </mc:Fallback>
      </mc:AlternateContent>
    </w:r>
    <w:r w:rsidR="00B95A97">
      <w:tab/>
    </w:r>
  </w:p>
  <w:p w14:paraId="3BF020FA" w14:textId="2AE16E76" w:rsidR="00B570E3" w:rsidRDefault="00B570E3" w:rsidP="00B570E3">
    <w:pPr>
      <w:pStyle w:val="Header"/>
      <w:tabs>
        <w:tab w:val="clear" w:pos="4680"/>
        <w:tab w:val="clear" w:pos="9360"/>
        <w:tab w:val="left" w:pos="7020"/>
      </w:tabs>
    </w:pP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D44B1D5" wp14:editId="25576CA7">
              <wp:simplePos x="0" y="0"/>
              <wp:positionH relativeFrom="column">
                <wp:posOffset>-1288111</wp:posOffset>
              </wp:positionH>
              <wp:positionV relativeFrom="paragraph">
                <wp:posOffset>-504908</wp:posOffset>
              </wp:positionV>
              <wp:extent cx="215900" cy="10837628"/>
              <wp:effectExtent l="0" t="0" r="12700" b="20955"/>
              <wp:wrapNone/>
              <wp:docPr id="1179732737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0837628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C43122" id="Rectangle 3" o:spid="_x0000_s1026" alt="&quot;&quot;" style="position:absolute;margin-left:-101.45pt;margin-top:-39.75pt;width:17pt;height:853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" fillcolor="#a899e7 [1940]" strokecolor="#c5bbef [1300]" strokeweight="1pt"/>
          </w:pict>
        </mc:Fallback>
      </mc:AlternateContent>
    </w:r>
  </w:p>
  <w:p w14:paraId="32C6B99F" w14:textId="1360298B" w:rsidR="00DB6DE8" w:rsidRDefault="00DB6DE8" w:rsidP="00DB6DE8">
    <w:pPr>
      <w:pStyle w:val="Header"/>
    </w:pP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83C4631" wp14:editId="6B266B52">
              <wp:simplePos x="0" y="0"/>
              <wp:positionH relativeFrom="column">
                <wp:posOffset>-1288111</wp:posOffset>
              </wp:positionH>
              <wp:positionV relativeFrom="paragraph">
                <wp:posOffset>-504908</wp:posOffset>
              </wp:positionV>
              <wp:extent cx="215900" cy="10837628"/>
              <wp:effectExtent l="0" t="0" r="12700" b="20955"/>
              <wp:wrapNone/>
              <wp:docPr id="1945563896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0837628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5ED283" id="Rectangle 3" o:spid="_x0000_s1026" alt="&quot;&quot;" style="position:absolute;margin-left:-101.45pt;margin-top:-39.75pt;width:17pt;height:85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" fillcolor="#a899e7 [1940]" strokecolor="#c5bbef [1300]" strokeweight="1pt"/>
          </w:pict>
        </mc:Fallback>
      </mc:AlternateContent>
    </w:r>
  </w:p>
  <w:p w14:paraId="38694E6C" w14:textId="1E4943DE" w:rsidR="00907604" w:rsidRDefault="00DB6DE8">
    <w:pPr>
      <w:pStyle w:val="Header"/>
      <w:rPr>
        <w:noProof/>
      </w:rPr>
    </w:pP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BBD6E24" wp14:editId="2187C7C9">
              <wp:simplePos x="0" y="0"/>
              <wp:positionH relativeFrom="column">
                <wp:posOffset>-1285875</wp:posOffset>
              </wp:positionH>
              <wp:positionV relativeFrom="paragraph">
                <wp:posOffset>-438150</wp:posOffset>
              </wp:positionV>
              <wp:extent cx="215900" cy="10837628"/>
              <wp:effectExtent l="0" t="0" r="12700" b="20955"/>
              <wp:wrapNone/>
              <wp:docPr id="151106426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0837628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1E5224" id="Rectangle 3" o:spid="_x0000_s1026" alt="&quot;&quot;" style="position:absolute;margin-left:-101.25pt;margin-top:-34.5pt;width:17pt;height:85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" fillcolor="#a899e7 [1940]" strokecolor="#c5bbef [1300]" strokeweight="1pt"/>
          </w:pict>
        </mc:Fallback>
      </mc:AlternateContent>
    </w:r>
    <w:r w:rsidR="00A5655E">
      <w:rPr>
        <w:noProof/>
        <w:lang w:bidi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1DCF9C" wp14:editId="42B29154">
              <wp:simplePos x="0" y="0"/>
              <wp:positionH relativeFrom="column">
                <wp:posOffset>-758190</wp:posOffset>
              </wp:positionH>
              <wp:positionV relativeFrom="paragraph">
                <wp:posOffset>-1679413</wp:posOffset>
              </wp:positionV>
              <wp:extent cx="548640" cy="548640"/>
              <wp:effectExtent l="0" t="0" r="0" b="0"/>
              <wp:wrapNone/>
              <wp:docPr id="1974722569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48640" cy="5486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3B176C" w14:textId="77777777" w:rsidR="0044384D" w:rsidRPr="00DD2180" w:rsidRDefault="0044384D" w:rsidP="0044384D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  <w:szCs w:val="16"/>
                            </w:rPr>
                          </w:pPr>
                          <w:r w:rsidRPr="00DD2180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Cs w:val="16"/>
                              <w:lang w:bidi="fr-FR"/>
                            </w:rPr>
                            <w:t>VOTRE LOGO ICI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DCF9C" id="Rectangle 1" o:spid="_x0000_s1026" alt="&quot;&quot;" style="position:absolute;margin-left:-59.7pt;margin-top:-132.25pt;width:43.2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" fillcolor="#2e1c78 [1604]" stroked="f" strokeweight="1pt">
              <o:lock v:ext="edit" aspectratio="t"/>
              <v:textbox>
                <w:txbxContent>
                  <w:p w14:paraId="413B176C" w14:textId="77777777" w:rsidR="0044384D" w:rsidRPr="00DD2180" w:rsidRDefault="0044384D" w:rsidP="0044384D">
                    <w:pPr>
                      <w:jc w:val="center"/>
                      <w:rPr>
                        <w:rFonts w:asciiTheme="majorHAnsi" w:hAnsiTheme="majorHAnsi"/>
                        <w:b/>
                        <w:bCs/>
                        <w:color w:val="FFFFFF" w:themeColor="background1"/>
                        <w:szCs w:val="16"/>
                      </w:rPr>
                    </w:pPr>
                    <w:r w:rsidRPr="00DD2180">
                      <w:rPr>
                        <w:rFonts w:asciiTheme="majorHAnsi" w:hAnsiTheme="majorHAnsi"/>
                        <w:b/>
                        <w:color w:val="FFFFFF" w:themeColor="background1"/>
                        <w:szCs w:val="16"/>
                        <w:lang w:bidi="fr-FR"/>
                      </w:rPr>
                      <w:t>VOTRE LOGO ICI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3B79A" w14:textId="349E597E" w:rsidR="007C58C3" w:rsidRDefault="007C58C3" w:rsidP="001F2127">
    <w:pPr>
      <w:pStyle w:val="Header"/>
      <w:tabs>
        <w:tab w:val="clear" w:pos="4680"/>
        <w:tab w:val="left" w:pos="7020"/>
      </w:tabs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6C71D736" wp14:editId="39DC05E6">
              <wp:simplePos x="0" y="0"/>
              <wp:positionH relativeFrom="column">
                <wp:posOffset>-1288415</wp:posOffset>
              </wp:positionH>
              <wp:positionV relativeFrom="paragraph">
                <wp:posOffset>-504825</wp:posOffset>
              </wp:positionV>
              <wp:extent cx="215900" cy="10837545"/>
              <wp:effectExtent l="0" t="0" r="12700" b="20955"/>
              <wp:wrapNone/>
              <wp:docPr id="357646855" name="Rectangl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08375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150DF" id="Rectangle 14" o:spid="_x0000_s1026" alt="&quot;&quot;" style="position:absolute;margin-left:-101.45pt;margin-top:-39.75pt;width:17pt;height:853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" fillcolor="#a899e7 [1940]" strokecolor="#c5bbef [1300]" strokeweight="1pt"/>
          </w:pict>
        </mc:Fallback>
      </mc:AlternateContent>
    </w:r>
  </w:p>
  <w:p w14:paraId="5EA76556" w14:textId="77777777" w:rsidR="007C58C3" w:rsidRDefault="007C58C3" w:rsidP="007C58C3">
    <w:pPr>
      <w:pStyle w:val="Header"/>
      <w:tabs>
        <w:tab w:val="clear" w:pos="4680"/>
        <w:tab w:val="clear" w:pos="9360"/>
        <w:tab w:val="left" w:pos="7020"/>
      </w:tabs>
    </w:pP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2A209949" wp14:editId="3FA53D1E">
              <wp:simplePos x="0" y="0"/>
              <wp:positionH relativeFrom="column">
                <wp:posOffset>-1288111</wp:posOffset>
              </wp:positionH>
              <wp:positionV relativeFrom="paragraph">
                <wp:posOffset>-504908</wp:posOffset>
              </wp:positionV>
              <wp:extent cx="215900" cy="10837628"/>
              <wp:effectExtent l="0" t="0" r="12700" b="20955"/>
              <wp:wrapNone/>
              <wp:docPr id="529835199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0837628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22CEB" id="Rectangle 3" o:spid="_x0000_s1026" alt="&quot;&quot;" style="position:absolute;margin-left:-101.45pt;margin-top:-39.75pt;width:17pt;height:853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" fillcolor="#a899e7 [1940]" strokecolor="#c5bbef [1300]" strokeweight="1pt"/>
          </w:pict>
        </mc:Fallback>
      </mc:AlternateContent>
    </w:r>
  </w:p>
  <w:p w14:paraId="6518D95E" w14:textId="47572284" w:rsidR="00E223AE" w:rsidRDefault="007C58C3" w:rsidP="006719CC">
    <w:pPr>
      <w:pStyle w:val="Header"/>
    </w:pP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41267932" wp14:editId="7C045012">
              <wp:simplePos x="0" y="0"/>
              <wp:positionH relativeFrom="column">
                <wp:posOffset>-1288111</wp:posOffset>
              </wp:positionH>
              <wp:positionV relativeFrom="paragraph">
                <wp:posOffset>-504908</wp:posOffset>
              </wp:positionV>
              <wp:extent cx="215900" cy="10837628"/>
              <wp:effectExtent l="0" t="0" r="12700" b="20955"/>
              <wp:wrapNone/>
              <wp:docPr id="796144041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0837628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5E8687" id="Rectangle 3" o:spid="_x0000_s1026" alt="&quot;&quot;" style="position:absolute;margin-left:-101.45pt;margin-top:-39.75pt;width:17pt;height:853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" fillcolor="#a899e7 [1940]" strokecolor="#c5bbef [1300]" strokeweight="1pt"/>
          </w:pict>
        </mc:Fallback>
      </mc:AlternateContent>
    </w: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4C80CBBB" wp14:editId="03E6D033">
              <wp:simplePos x="0" y="0"/>
              <wp:positionH relativeFrom="column">
                <wp:posOffset>-1285875</wp:posOffset>
              </wp:positionH>
              <wp:positionV relativeFrom="paragraph">
                <wp:posOffset>-438150</wp:posOffset>
              </wp:positionV>
              <wp:extent cx="215900" cy="10837628"/>
              <wp:effectExtent l="0" t="0" r="12700" b="20955"/>
              <wp:wrapNone/>
              <wp:docPr id="870951882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0837628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A81C9" id="Rectangle 3" o:spid="_x0000_s1026" alt="&quot;&quot;" style="position:absolute;margin-left:-101.25pt;margin-top:-34.5pt;width:17pt;height:853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" fillcolor="#a899e7 [1940]" strokecolor="#c5bbef [1300]" strokeweight="1pt"/>
          </w:pict>
        </mc:Fallback>
      </mc:AlternateContent>
    </w:r>
    <w:r w:rsidR="00B95A97"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3FECFE75" wp14:editId="6C73A7B6">
              <wp:simplePos x="0" y="0"/>
              <wp:positionH relativeFrom="column">
                <wp:posOffset>-1288415</wp:posOffset>
              </wp:positionH>
              <wp:positionV relativeFrom="paragraph">
                <wp:posOffset>-504825</wp:posOffset>
              </wp:positionV>
              <wp:extent cx="215900" cy="10837545"/>
              <wp:effectExtent l="0" t="0" r="12700" b="20955"/>
              <wp:wrapNone/>
              <wp:docPr id="346207120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08375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E8233B" id="Rectangle 9" o:spid="_x0000_s1026" alt="&quot;&quot;" style="position:absolute;margin-left:-101.45pt;margin-top:-39.75pt;width:17pt;height:85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" fillcolor="#a899e7 [1940]" strokecolor="#c5bbef [1300]" strokeweight="1pt"/>
          </w:pict>
        </mc:Fallback>
      </mc:AlternateContent>
    </w:r>
    <w:r w:rsidR="00B95A97">
      <w:tab/>
    </w:r>
    <w:r w:rsidR="00B570E3">
      <w:rPr>
        <w:noProof/>
        <w:lang w:bidi="fr-FR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D3767A2" wp14:editId="50DF5C0A">
              <wp:simplePos x="0" y="0"/>
              <wp:positionH relativeFrom="column">
                <wp:posOffset>-1288111</wp:posOffset>
              </wp:positionH>
              <wp:positionV relativeFrom="paragraph">
                <wp:posOffset>-504908</wp:posOffset>
              </wp:positionV>
              <wp:extent cx="215900" cy="10837628"/>
              <wp:effectExtent l="0" t="0" r="12700" b="20955"/>
              <wp:wrapNone/>
              <wp:docPr id="798288177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0837628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C202F" id="Rectangle 3" o:spid="_x0000_s1026" alt="&quot;&quot;" style="position:absolute;margin-left:-101.45pt;margin-top:-39.75pt;width:17pt;height:853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" fillcolor="#a899e7 [1940]" strokecolor="#c5bbef [1300]" strokeweight="1pt"/>
          </w:pict>
        </mc:Fallback>
      </mc:AlternateContent>
    </w:r>
    <w:r w:rsidR="00B570E3">
      <w:tab/>
    </w:r>
    <w:r w:rsidR="008F4F42">
      <w:rPr>
        <w:noProof/>
        <w:lang w:bidi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F4E1FA" wp14:editId="1E86CEA6">
              <wp:simplePos x="0" y="0"/>
              <wp:positionH relativeFrom="column">
                <wp:posOffset>-1288111</wp:posOffset>
              </wp:positionH>
              <wp:positionV relativeFrom="paragraph">
                <wp:posOffset>-504908</wp:posOffset>
              </wp:positionV>
              <wp:extent cx="215900" cy="10837628"/>
              <wp:effectExtent l="0" t="0" r="12700" b="20955"/>
              <wp:wrapNone/>
              <wp:docPr id="588563744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0837628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67D9F5" id="Rectangle 3" o:spid="_x0000_s1026" alt="&quot;&quot;" style="position:absolute;margin-left:-101.45pt;margin-top:-39.75pt;width:17pt;height:85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" fillcolor="#a899e7 [1940]" strokecolor="#c5bbef [1300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A4E5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C648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2A5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809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7C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0CE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85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7EC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76E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4236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B5613"/>
    <w:multiLevelType w:val="hybridMultilevel"/>
    <w:tmpl w:val="636EF474"/>
    <w:lvl w:ilvl="0" w:tplc="B882DC28">
      <w:start w:val="5000"/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="Times New Roman (Headings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42AE1"/>
    <w:multiLevelType w:val="hybridMultilevel"/>
    <w:tmpl w:val="7CA8D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97E83"/>
    <w:multiLevelType w:val="multilevel"/>
    <w:tmpl w:val="8AB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15EBF"/>
    <w:multiLevelType w:val="hybridMultilevel"/>
    <w:tmpl w:val="FEEAF656"/>
    <w:lvl w:ilvl="0" w:tplc="B882DC28">
      <w:start w:val="5000"/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="Times New Roman (Headings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44677"/>
    <w:multiLevelType w:val="hybridMultilevel"/>
    <w:tmpl w:val="333AA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E6179"/>
    <w:multiLevelType w:val="hybridMultilevel"/>
    <w:tmpl w:val="5374E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574BC"/>
    <w:multiLevelType w:val="hybridMultilevel"/>
    <w:tmpl w:val="487E75FA"/>
    <w:lvl w:ilvl="0" w:tplc="A66630A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81A31"/>
    <w:multiLevelType w:val="hybridMultilevel"/>
    <w:tmpl w:val="155C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A41F1"/>
    <w:multiLevelType w:val="hybridMultilevel"/>
    <w:tmpl w:val="0B78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6287F"/>
    <w:multiLevelType w:val="hybridMultilevel"/>
    <w:tmpl w:val="9286B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A64BF"/>
    <w:multiLevelType w:val="hybridMultilevel"/>
    <w:tmpl w:val="81843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94691"/>
    <w:multiLevelType w:val="hybridMultilevel"/>
    <w:tmpl w:val="6038E39A"/>
    <w:lvl w:ilvl="0" w:tplc="173CA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23027"/>
    <w:multiLevelType w:val="hybridMultilevel"/>
    <w:tmpl w:val="1F182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50427">
    <w:abstractNumId w:val="20"/>
  </w:num>
  <w:num w:numId="2" w16cid:durableId="468548620">
    <w:abstractNumId w:val="12"/>
  </w:num>
  <w:num w:numId="3" w16cid:durableId="1851750148">
    <w:abstractNumId w:val="14"/>
  </w:num>
  <w:num w:numId="4" w16cid:durableId="1955165502">
    <w:abstractNumId w:val="9"/>
  </w:num>
  <w:num w:numId="5" w16cid:durableId="805321739">
    <w:abstractNumId w:val="7"/>
  </w:num>
  <w:num w:numId="6" w16cid:durableId="996108601">
    <w:abstractNumId w:val="6"/>
  </w:num>
  <w:num w:numId="7" w16cid:durableId="1563251604">
    <w:abstractNumId w:val="5"/>
  </w:num>
  <w:num w:numId="8" w16cid:durableId="1540631311">
    <w:abstractNumId w:val="4"/>
  </w:num>
  <w:num w:numId="9" w16cid:durableId="1522544704">
    <w:abstractNumId w:val="8"/>
  </w:num>
  <w:num w:numId="10" w16cid:durableId="1605073417">
    <w:abstractNumId w:val="3"/>
  </w:num>
  <w:num w:numId="11" w16cid:durableId="647174185">
    <w:abstractNumId w:val="2"/>
  </w:num>
  <w:num w:numId="12" w16cid:durableId="607279322">
    <w:abstractNumId w:val="1"/>
  </w:num>
  <w:num w:numId="13" w16cid:durableId="440416801">
    <w:abstractNumId w:val="0"/>
  </w:num>
  <w:num w:numId="14" w16cid:durableId="834761342">
    <w:abstractNumId w:val="9"/>
  </w:num>
  <w:num w:numId="15" w16cid:durableId="1469394501">
    <w:abstractNumId w:val="13"/>
  </w:num>
  <w:num w:numId="16" w16cid:durableId="1452169507">
    <w:abstractNumId w:val="22"/>
  </w:num>
  <w:num w:numId="17" w16cid:durableId="459343894">
    <w:abstractNumId w:val="24"/>
  </w:num>
  <w:num w:numId="18" w16cid:durableId="1860123015">
    <w:abstractNumId w:val="16"/>
  </w:num>
  <w:num w:numId="19" w16cid:durableId="1904175871">
    <w:abstractNumId w:val="25"/>
  </w:num>
  <w:num w:numId="20" w16cid:durableId="1970550543">
    <w:abstractNumId w:val="11"/>
  </w:num>
  <w:num w:numId="21" w16cid:durableId="1737628158">
    <w:abstractNumId w:val="23"/>
  </w:num>
  <w:num w:numId="22" w16cid:durableId="319312213">
    <w:abstractNumId w:val="18"/>
  </w:num>
  <w:num w:numId="23" w16cid:durableId="907150714">
    <w:abstractNumId w:val="21"/>
  </w:num>
  <w:num w:numId="24" w16cid:durableId="762843888">
    <w:abstractNumId w:val="19"/>
  </w:num>
  <w:num w:numId="25" w16cid:durableId="1510681487">
    <w:abstractNumId w:val="17"/>
  </w:num>
  <w:num w:numId="26" w16cid:durableId="1254513325">
    <w:abstractNumId w:val="10"/>
  </w:num>
  <w:num w:numId="27" w16cid:durableId="6174206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FC"/>
    <w:rsid w:val="000056F0"/>
    <w:rsid w:val="00006090"/>
    <w:rsid w:val="00011CC2"/>
    <w:rsid w:val="00015C18"/>
    <w:rsid w:val="00016B17"/>
    <w:rsid w:val="000304D8"/>
    <w:rsid w:val="00040CC8"/>
    <w:rsid w:val="000421D3"/>
    <w:rsid w:val="00047E73"/>
    <w:rsid w:val="00051324"/>
    <w:rsid w:val="0006166B"/>
    <w:rsid w:val="00073474"/>
    <w:rsid w:val="00095291"/>
    <w:rsid w:val="000A110A"/>
    <w:rsid w:val="000A24D4"/>
    <w:rsid w:val="000A5958"/>
    <w:rsid w:val="000C0BB3"/>
    <w:rsid w:val="000E158C"/>
    <w:rsid w:val="000E7C6A"/>
    <w:rsid w:val="000F1DA1"/>
    <w:rsid w:val="000F259F"/>
    <w:rsid w:val="000F4C18"/>
    <w:rsid w:val="000F56C1"/>
    <w:rsid w:val="000F5C26"/>
    <w:rsid w:val="000F5DD5"/>
    <w:rsid w:val="00111E88"/>
    <w:rsid w:val="00114AFA"/>
    <w:rsid w:val="001317FF"/>
    <w:rsid w:val="00154E3F"/>
    <w:rsid w:val="00163C4C"/>
    <w:rsid w:val="00167BD9"/>
    <w:rsid w:val="00175D7F"/>
    <w:rsid w:val="00175D88"/>
    <w:rsid w:val="00176329"/>
    <w:rsid w:val="00182156"/>
    <w:rsid w:val="001908C1"/>
    <w:rsid w:val="001A001A"/>
    <w:rsid w:val="001A1F44"/>
    <w:rsid w:val="001B4835"/>
    <w:rsid w:val="001B6A10"/>
    <w:rsid w:val="001D29B5"/>
    <w:rsid w:val="001D46D9"/>
    <w:rsid w:val="001D606A"/>
    <w:rsid w:val="001F2127"/>
    <w:rsid w:val="00200047"/>
    <w:rsid w:val="0021131D"/>
    <w:rsid w:val="00213E9A"/>
    <w:rsid w:val="002164DC"/>
    <w:rsid w:val="00222049"/>
    <w:rsid w:val="00225122"/>
    <w:rsid w:val="0022618C"/>
    <w:rsid w:val="00235084"/>
    <w:rsid w:val="00242D6A"/>
    <w:rsid w:val="00254DFC"/>
    <w:rsid w:val="00261DC5"/>
    <w:rsid w:val="00277B3D"/>
    <w:rsid w:val="002816AA"/>
    <w:rsid w:val="0028538A"/>
    <w:rsid w:val="002877CF"/>
    <w:rsid w:val="002A3736"/>
    <w:rsid w:val="002A47F9"/>
    <w:rsid w:val="002B41D1"/>
    <w:rsid w:val="002B497E"/>
    <w:rsid w:val="002C6224"/>
    <w:rsid w:val="002D25F0"/>
    <w:rsid w:val="002D34C6"/>
    <w:rsid w:val="002E3239"/>
    <w:rsid w:val="002F2AF2"/>
    <w:rsid w:val="0030179E"/>
    <w:rsid w:val="00301CED"/>
    <w:rsid w:val="00302089"/>
    <w:rsid w:val="0030442C"/>
    <w:rsid w:val="003139FD"/>
    <w:rsid w:val="00315797"/>
    <w:rsid w:val="0032513B"/>
    <w:rsid w:val="0032517A"/>
    <w:rsid w:val="00347720"/>
    <w:rsid w:val="00347DDC"/>
    <w:rsid w:val="0035381D"/>
    <w:rsid w:val="0035408A"/>
    <w:rsid w:val="00357259"/>
    <w:rsid w:val="003727BA"/>
    <w:rsid w:val="00382170"/>
    <w:rsid w:val="003872CA"/>
    <w:rsid w:val="003B1EAA"/>
    <w:rsid w:val="003C256F"/>
    <w:rsid w:val="003C608B"/>
    <w:rsid w:val="003D6A2B"/>
    <w:rsid w:val="003E1EC1"/>
    <w:rsid w:val="003F0DB1"/>
    <w:rsid w:val="003F7FB7"/>
    <w:rsid w:val="00417268"/>
    <w:rsid w:val="00420614"/>
    <w:rsid w:val="0042121C"/>
    <w:rsid w:val="004226C2"/>
    <w:rsid w:val="004235CB"/>
    <w:rsid w:val="00430971"/>
    <w:rsid w:val="00436C3B"/>
    <w:rsid w:val="00437562"/>
    <w:rsid w:val="00437840"/>
    <w:rsid w:val="00440DD8"/>
    <w:rsid w:val="0044384D"/>
    <w:rsid w:val="00443CF2"/>
    <w:rsid w:val="00447168"/>
    <w:rsid w:val="00447310"/>
    <w:rsid w:val="00447799"/>
    <w:rsid w:val="00461138"/>
    <w:rsid w:val="004623A5"/>
    <w:rsid w:val="0046686E"/>
    <w:rsid w:val="00476886"/>
    <w:rsid w:val="0048380A"/>
    <w:rsid w:val="004842A5"/>
    <w:rsid w:val="00485C24"/>
    <w:rsid w:val="00491DB8"/>
    <w:rsid w:val="004958EB"/>
    <w:rsid w:val="004A1D6D"/>
    <w:rsid w:val="004A38B3"/>
    <w:rsid w:val="004B15A5"/>
    <w:rsid w:val="004C000E"/>
    <w:rsid w:val="004C1E80"/>
    <w:rsid w:val="004C34F2"/>
    <w:rsid w:val="004D118C"/>
    <w:rsid w:val="004E0494"/>
    <w:rsid w:val="004E3D60"/>
    <w:rsid w:val="004E7EDA"/>
    <w:rsid w:val="004F0634"/>
    <w:rsid w:val="004F2BFC"/>
    <w:rsid w:val="004F5A3F"/>
    <w:rsid w:val="005043C5"/>
    <w:rsid w:val="00511D04"/>
    <w:rsid w:val="005221F2"/>
    <w:rsid w:val="0052319D"/>
    <w:rsid w:val="005300D6"/>
    <w:rsid w:val="005317C5"/>
    <w:rsid w:val="00543738"/>
    <w:rsid w:val="005438C1"/>
    <w:rsid w:val="00543F52"/>
    <w:rsid w:val="0054588A"/>
    <w:rsid w:val="00547E27"/>
    <w:rsid w:val="00565CC0"/>
    <w:rsid w:val="00566357"/>
    <w:rsid w:val="00574C14"/>
    <w:rsid w:val="00575649"/>
    <w:rsid w:val="00575B4E"/>
    <w:rsid w:val="005762C3"/>
    <w:rsid w:val="00590A3A"/>
    <w:rsid w:val="005918EF"/>
    <w:rsid w:val="00592729"/>
    <w:rsid w:val="00592964"/>
    <w:rsid w:val="005A24B4"/>
    <w:rsid w:val="005A279F"/>
    <w:rsid w:val="005A2DD8"/>
    <w:rsid w:val="005A4489"/>
    <w:rsid w:val="005B1AA2"/>
    <w:rsid w:val="005B76EA"/>
    <w:rsid w:val="005D2CDD"/>
    <w:rsid w:val="005D5C74"/>
    <w:rsid w:val="005E49EA"/>
    <w:rsid w:val="005F0ECB"/>
    <w:rsid w:val="005F37FF"/>
    <w:rsid w:val="005F7C21"/>
    <w:rsid w:val="00600C56"/>
    <w:rsid w:val="00611A9E"/>
    <w:rsid w:val="0061410C"/>
    <w:rsid w:val="006166A2"/>
    <w:rsid w:val="006207DA"/>
    <w:rsid w:val="00634A3A"/>
    <w:rsid w:val="00641ED0"/>
    <w:rsid w:val="0065144F"/>
    <w:rsid w:val="00654881"/>
    <w:rsid w:val="00655B27"/>
    <w:rsid w:val="0066083C"/>
    <w:rsid w:val="00670597"/>
    <w:rsid w:val="006719CC"/>
    <w:rsid w:val="0067377F"/>
    <w:rsid w:val="00673A4B"/>
    <w:rsid w:val="00674097"/>
    <w:rsid w:val="006760CA"/>
    <w:rsid w:val="006851E1"/>
    <w:rsid w:val="0069571F"/>
    <w:rsid w:val="006A0521"/>
    <w:rsid w:val="006A203A"/>
    <w:rsid w:val="006A4DFA"/>
    <w:rsid w:val="006B1D79"/>
    <w:rsid w:val="006B23CE"/>
    <w:rsid w:val="006B7D01"/>
    <w:rsid w:val="006D3680"/>
    <w:rsid w:val="006D7D65"/>
    <w:rsid w:val="006E0419"/>
    <w:rsid w:val="006E3C77"/>
    <w:rsid w:val="006E6271"/>
    <w:rsid w:val="006F502A"/>
    <w:rsid w:val="00700760"/>
    <w:rsid w:val="007011FF"/>
    <w:rsid w:val="00701811"/>
    <w:rsid w:val="00703443"/>
    <w:rsid w:val="00703841"/>
    <w:rsid w:val="00707F93"/>
    <w:rsid w:val="007131A5"/>
    <w:rsid w:val="007141B9"/>
    <w:rsid w:val="007157CB"/>
    <w:rsid w:val="00721B28"/>
    <w:rsid w:val="007313D8"/>
    <w:rsid w:val="007330E9"/>
    <w:rsid w:val="007417B1"/>
    <w:rsid w:val="007430A9"/>
    <w:rsid w:val="00744058"/>
    <w:rsid w:val="00747922"/>
    <w:rsid w:val="007545FF"/>
    <w:rsid w:val="007758BC"/>
    <w:rsid w:val="007802E9"/>
    <w:rsid w:val="00793F5F"/>
    <w:rsid w:val="007A481B"/>
    <w:rsid w:val="007A5D16"/>
    <w:rsid w:val="007B6F9F"/>
    <w:rsid w:val="007C58C3"/>
    <w:rsid w:val="007D1A71"/>
    <w:rsid w:val="007D307A"/>
    <w:rsid w:val="007D3782"/>
    <w:rsid w:val="007E1D88"/>
    <w:rsid w:val="007E4779"/>
    <w:rsid w:val="007F05F3"/>
    <w:rsid w:val="007F13F4"/>
    <w:rsid w:val="007F2EA4"/>
    <w:rsid w:val="007F6EE7"/>
    <w:rsid w:val="00815C2A"/>
    <w:rsid w:val="00821570"/>
    <w:rsid w:val="0082200C"/>
    <w:rsid w:val="008414A8"/>
    <w:rsid w:val="00860B5A"/>
    <w:rsid w:val="00863DDA"/>
    <w:rsid w:val="00872BB0"/>
    <w:rsid w:val="00893C16"/>
    <w:rsid w:val="00894126"/>
    <w:rsid w:val="008A6680"/>
    <w:rsid w:val="008B5EC9"/>
    <w:rsid w:val="008C772B"/>
    <w:rsid w:val="008D2016"/>
    <w:rsid w:val="008D5DBD"/>
    <w:rsid w:val="008D7ECD"/>
    <w:rsid w:val="008E0EDD"/>
    <w:rsid w:val="008E5385"/>
    <w:rsid w:val="008E6701"/>
    <w:rsid w:val="008F2857"/>
    <w:rsid w:val="008F4F42"/>
    <w:rsid w:val="0090037E"/>
    <w:rsid w:val="00902668"/>
    <w:rsid w:val="009047C9"/>
    <w:rsid w:val="00907604"/>
    <w:rsid w:val="009131AD"/>
    <w:rsid w:val="009426BF"/>
    <w:rsid w:val="00944E1A"/>
    <w:rsid w:val="009478C7"/>
    <w:rsid w:val="0095365D"/>
    <w:rsid w:val="0096148E"/>
    <w:rsid w:val="0097224D"/>
    <w:rsid w:val="00980DAB"/>
    <w:rsid w:val="009A6E80"/>
    <w:rsid w:val="009B0A6C"/>
    <w:rsid w:val="009B43A2"/>
    <w:rsid w:val="009B7148"/>
    <w:rsid w:val="009C5E9F"/>
    <w:rsid w:val="009C6C28"/>
    <w:rsid w:val="009C7412"/>
    <w:rsid w:val="009C7DAA"/>
    <w:rsid w:val="009D0C0C"/>
    <w:rsid w:val="009E3A24"/>
    <w:rsid w:val="009E3BC6"/>
    <w:rsid w:val="009E62F1"/>
    <w:rsid w:val="009F01CA"/>
    <w:rsid w:val="009F366D"/>
    <w:rsid w:val="009F5B2A"/>
    <w:rsid w:val="00A00768"/>
    <w:rsid w:val="00A00F87"/>
    <w:rsid w:val="00A04567"/>
    <w:rsid w:val="00A06EC4"/>
    <w:rsid w:val="00A1349D"/>
    <w:rsid w:val="00A27041"/>
    <w:rsid w:val="00A35CD1"/>
    <w:rsid w:val="00A43466"/>
    <w:rsid w:val="00A5107B"/>
    <w:rsid w:val="00A5588C"/>
    <w:rsid w:val="00A5655E"/>
    <w:rsid w:val="00A8152C"/>
    <w:rsid w:val="00A86F0D"/>
    <w:rsid w:val="00AA10F6"/>
    <w:rsid w:val="00AA2926"/>
    <w:rsid w:val="00AB726B"/>
    <w:rsid w:val="00AC5CFB"/>
    <w:rsid w:val="00AD4DCE"/>
    <w:rsid w:val="00AE1456"/>
    <w:rsid w:val="00AE2561"/>
    <w:rsid w:val="00AE3A1F"/>
    <w:rsid w:val="00AE5E85"/>
    <w:rsid w:val="00AE6B2D"/>
    <w:rsid w:val="00AF182B"/>
    <w:rsid w:val="00AF4EE4"/>
    <w:rsid w:val="00B02B85"/>
    <w:rsid w:val="00B10AF6"/>
    <w:rsid w:val="00B10B1C"/>
    <w:rsid w:val="00B127AA"/>
    <w:rsid w:val="00B131AF"/>
    <w:rsid w:val="00B15F09"/>
    <w:rsid w:val="00B2690F"/>
    <w:rsid w:val="00B26D18"/>
    <w:rsid w:val="00B41234"/>
    <w:rsid w:val="00B4651D"/>
    <w:rsid w:val="00B5119A"/>
    <w:rsid w:val="00B55DE2"/>
    <w:rsid w:val="00B570E3"/>
    <w:rsid w:val="00B7042C"/>
    <w:rsid w:val="00B74C65"/>
    <w:rsid w:val="00B762FA"/>
    <w:rsid w:val="00B91919"/>
    <w:rsid w:val="00B95A97"/>
    <w:rsid w:val="00B966E9"/>
    <w:rsid w:val="00BB4168"/>
    <w:rsid w:val="00BC002C"/>
    <w:rsid w:val="00BC2B30"/>
    <w:rsid w:val="00BC3552"/>
    <w:rsid w:val="00BC7826"/>
    <w:rsid w:val="00BE6C33"/>
    <w:rsid w:val="00BF21FF"/>
    <w:rsid w:val="00BF5882"/>
    <w:rsid w:val="00C10CB8"/>
    <w:rsid w:val="00C14697"/>
    <w:rsid w:val="00C20D83"/>
    <w:rsid w:val="00C24C3D"/>
    <w:rsid w:val="00C36B40"/>
    <w:rsid w:val="00C36F99"/>
    <w:rsid w:val="00C46E75"/>
    <w:rsid w:val="00C47D41"/>
    <w:rsid w:val="00C53D0F"/>
    <w:rsid w:val="00C5489C"/>
    <w:rsid w:val="00C60E4E"/>
    <w:rsid w:val="00C613B8"/>
    <w:rsid w:val="00C72B9B"/>
    <w:rsid w:val="00C8017E"/>
    <w:rsid w:val="00C83476"/>
    <w:rsid w:val="00C94818"/>
    <w:rsid w:val="00C95E75"/>
    <w:rsid w:val="00C96F76"/>
    <w:rsid w:val="00CB3695"/>
    <w:rsid w:val="00CC376B"/>
    <w:rsid w:val="00CC3EEE"/>
    <w:rsid w:val="00CD2852"/>
    <w:rsid w:val="00CD48A7"/>
    <w:rsid w:val="00CE68B6"/>
    <w:rsid w:val="00CF5A9B"/>
    <w:rsid w:val="00D04347"/>
    <w:rsid w:val="00D1519E"/>
    <w:rsid w:val="00D15AB3"/>
    <w:rsid w:val="00D17AF7"/>
    <w:rsid w:val="00D3110A"/>
    <w:rsid w:val="00D37723"/>
    <w:rsid w:val="00D46DD7"/>
    <w:rsid w:val="00D5046C"/>
    <w:rsid w:val="00D50590"/>
    <w:rsid w:val="00D51C10"/>
    <w:rsid w:val="00D533E0"/>
    <w:rsid w:val="00D54B95"/>
    <w:rsid w:val="00D62A8E"/>
    <w:rsid w:val="00D75856"/>
    <w:rsid w:val="00D83138"/>
    <w:rsid w:val="00DA2B29"/>
    <w:rsid w:val="00DA53F8"/>
    <w:rsid w:val="00DA7F46"/>
    <w:rsid w:val="00DB279F"/>
    <w:rsid w:val="00DB36F5"/>
    <w:rsid w:val="00DB6BA8"/>
    <w:rsid w:val="00DB6DE8"/>
    <w:rsid w:val="00DC037D"/>
    <w:rsid w:val="00DC0D76"/>
    <w:rsid w:val="00DD2180"/>
    <w:rsid w:val="00DD7402"/>
    <w:rsid w:val="00DE4646"/>
    <w:rsid w:val="00DF0A7C"/>
    <w:rsid w:val="00DF62A7"/>
    <w:rsid w:val="00DF76BC"/>
    <w:rsid w:val="00DF79FD"/>
    <w:rsid w:val="00E00919"/>
    <w:rsid w:val="00E03F08"/>
    <w:rsid w:val="00E04D03"/>
    <w:rsid w:val="00E07F13"/>
    <w:rsid w:val="00E10A0E"/>
    <w:rsid w:val="00E11B91"/>
    <w:rsid w:val="00E12B6E"/>
    <w:rsid w:val="00E16A36"/>
    <w:rsid w:val="00E223AE"/>
    <w:rsid w:val="00E24975"/>
    <w:rsid w:val="00E43780"/>
    <w:rsid w:val="00E45BAE"/>
    <w:rsid w:val="00E66F9C"/>
    <w:rsid w:val="00E7522C"/>
    <w:rsid w:val="00E76A9F"/>
    <w:rsid w:val="00E803F4"/>
    <w:rsid w:val="00EA09E8"/>
    <w:rsid w:val="00EA0CC0"/>
    <w:rsid w:val="00EA52B4"/>
    <w:rsid w:val="00EB17F6"/>
    <w:rsid w:val="00EB7317"/>
    <w:rsid w:val="00EC1C91"/>
    <w:rsid w:val="00EC6768"/>
    <w:rsid w:val="00EC6DDE"/>
    <w:rsid w:val="00ED792B"/>
    <w:rsid w:val="00EF03BA"/>
    <w:rsid w:val="00EF0D45"/>
    <w:rsid w:val="00EF13F7"/>
    <w:rsid w:val="00F04441"/>
    <w:rsid w:val="00F10B4A"/>
    <w:rsid w:val="00F11E8E"/>
    <w:rsid w:val="00F2118D"/>
    <w:rsid w:val="00F22A63"/>
    <w:rsid w:val="00F32E18"/>
    <w:rsid w:val="00F40068"/>
    <w:rsid w:val="00F43A7E"/>
    <w:rsid w:val="00F51A52"/>
    <w:rsid w:val="00F67ACA"/>
    <w:rsid w:val="00F704E3"/>
    <w:rsid w:val="00F920B2"/>
    <w:rsid w:val="00F94877"/>
    <w:rsid w:val="00FA68E1"/>
    <w:rsid w:val="00FB33F6"/>
    <w:rsid w:val="00FB3F50"/>
    <w:rsid w:val="00FC1F10"/>
    <w:rsid w:val="00FC2CC4"/>
    <w:rsid w:val="00FC538A"/>
    <w:rsid w:val="00FE2251"/>
    <w:rsid w:val="00FE2675"/>
    <w:rsid w:val="00FF11F8"/>
    <w:rsid w:val="00FF3DD9"/>
    <w:rsid w:val="00FF3EC3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EB3023C"/>
  <w15:chartTrackingRefBased/>
  <w15:docId w15:val="{764898D2-5E0A-4DED-BCEE-9E8E96E6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4546A" w:themeColor="text2"/>
        <w:lang w:val="fr-FR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6EA"/>
    <w:rPr>
      <w:color w:val="000000" w:themeColor="text1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7DA"/>
    <w:pPr>
      <w:keepNext/>
      <w:keepLines/>
      <w:pBdr>
        <w:bottom w:val="single" w:sz="8" w:space="0" w:color="E2DDF7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="Times New Roman (Headings CS)"/>
      <w:color w:val="462AB5" w:themeColor="accent1" w:themeShade="BF"/>
      <w:spacing w:val="10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62A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A2D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62A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A2D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E1C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A2D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E1C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A2D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A2D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sid w:val="005A2DD8"/>
    <w:rPr>
      <w:color w:val="462AB5" w:themeColor="accent1" w:themeShade="BF"/>
    </w:rPr>
  </w:style>
  <w:style w:type="paragraph" w:styleId="Title">
    <w:name w:val="Title"/>
    <w:basedOn w:val="Normal"/>
    <w:next w:val="Normal"/>
    <w:link w:val="TitleChar"/>
    <w:uiPriority w:val="2"/>
    <w:qFormat/>
    <w:rsid w:val="001317FF"/>
    <w:pPr>
      <w:spacing w:after="0" w:line="180" w:lineRule="auto"/>
    </w:pPr>
    <w:rPr>
      <w:rFonts w:asciiTheme="majorHAnsi" w:eastAsiaTheme="majorEastAsia" w:hAnsiTheme="majorHAnsi" w:cstheme="majorBidi"/>
      <w:b/>
      <w:color w:val="462AB5" w:themeColor="accent1" w:themeShade="BF"/>
      <w:kern w:val="28"/>
      <w:sz w:val="80"/>
      <w:szCs w:val="62"/>
    </w:rPr>
  </w:style>
  <w:style w:type="character" w:customStyle="1" w:styleId="TitleChar">
    <w:name w:val="Title Char"/>
    <w:basedOn w:val="DefaultParagraphFont"/>
    <w:link w:val="Title"/>
    <w:uiPriority w:val="2"/>
    <w:rsid w:val="001317FF"/>
    <w:rPr>
      <w:rFonts w:asciiTheme="majorHAnsi" w:eastAsiaTheme="majorEastAsia" w:hAnsiTheme="majorHAnsi" w:cstheme="majorBidi"/>
      <w:b/>
      <w:color w:val="462AB5" w:themeColor="accent1" w:themeShade="BF"/>
      <w:kern w:val="28"/>
      <w:sz w:val="80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rsid w:val="00E00919"/>
    <w:pPr>
      <w:numPr>
        <w:ilvl w:val="1"/>
      </w:numPr>
      <w:spacing w:before="320" w:line="240" w:lineRule="auto"/>
    </w:pPr>
    <w:rPr>
      <w:rFonts w:asciiTheme="majorHAnsi" w:hAnsiTheme="majorHAnsi" w:cs="Times New Roman (Body CS)"/>
      <w:bCs/>
      <w:color w:val="462AB5" w:themeColor="accent1" w:themeShade="BF"/>
      <w:spacing w:val="10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sid w:val="00E00919"/>
    <w:rPr>
      <w:rFonts w:asciiTheme="majorHAnsi" w:hAnsiTheme="majorHAnsi" w:cs="Times New Roman (Body CS)"/>
      <w:bCs/>
      <w:color w:val="462AB5" w:themeColor="accent1" w:themeShade="BF"/>
      <w:spacing w:val="10"/>
      <w:szCs w:val="28"/>
    </w:rPr>
  </w:style>
  <w:style w:type="paragraph" w:styleId="NoSpacing">
    <w:name w:val="No Spacing"/>
    <w:uiPriority w:val="1"/>
    <w:qFormat/>
    <w:rsid w:val="00437840"/>
    <w:pPr>
      <w:spacing w:before="60" w:after="0" w:line="240" w:lineRule="auto"/>
    </w:pPr>
    <w:rPr>
      <w:color w:val="000000" w:themeColor="tex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207DA"/>
    <w:rPr>
      <w:rFonts w:asciiTheme="majorHAnsi" w:eastAsiaTheme="majorEastAsia" w:hAnsiTheme="majorHAnsi" w:cs="Times New Roman (Headings CS)"/>
      <w:color w:val="462AB5" w:themeColor="accent1" w:themeShade="BF"/>
      <w:spacing w:val="10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DAB"/>
    <w:rPr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DAB"/>
    <w:rPr>
      <w:b/>
      <w:bCs/>
      <w:i/>
      <w:iCs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table" w:customStyle="1" w:styleId="Tableaudeconseils">
    <w:name w:val="Tableau de conseils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E2DDF7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Cs w:val="16"/>
    </w:rPr>
  </w:style>
  <w:style w:type="paragraph" w:customStyle="1" w:styleId="Icne">
    <w:name w:val="Icône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80DAB"/>
    <w:rPr>
      <w:rFonts w:asciiTheme="majorHAnsi" w:eastAsiaTheme="majorEastAsia" w:hAnsiTheme="majorHAnsi" w:cstheme="majorBidi"/>
      <w:i/>
      <w:iCs/>
      <w:color w:val="462AB5" w:themeColor="accent1" w:themeShade="BF"/>
      <w:sz w:val="16"/>
    </w:rPr>
  </w:style>
  <w:style w:type="table" w:customStyle="1" w:styleId="Tableauducahierdescharges">
    <w:name w:val="Tableau du cahier des charges"/>
    <w:basedOn w:val="TableNormal"/>
    <w:uiPriority w:val="99"/>
    <w:rsid w:val="005A2DD8"/>
    <w:pPr>
      <w:spacing w:before="60" w:after="60" w:line="240" w:lineRule="auto"/>
    </w:p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62AB5" w:themeFill="accent1" w:themeFillShade="BF"/>
      </w:tcPr>
    </w:tblStylePr>
    <w:tblStylePr w:type="lastRow">
      <w:rPr>
        <w:rFonts w:asciiTheme="majorHAnsi" w:hAnsiTheme="majorHAnsi"/>
        <w:b/>
        <w:caps/>
        <w:smallCaps w:val="0"/>
        <w:color w:val="6F55D7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Tableaudedisposition">
    <w:name w:val="Tableau de disposition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Titreduformulaire">
    <w:name w:val="Titre du formulaire"/>
    <w:basedOn w:val="Normal"/>
    <w:next w:val="Normal"/>
    <w:uiPriority w:val="2"/>
    <w:qFormat/>
    <w:rsid w:val="00C53D0F"/>
    <w:pPr>
      <w:spacing w:before="80" w:after="60" w:line="240" w:lineRule="auto"/>
    </w:pPr>
    <w:rPr>
      <w:rFonts w:asciiTheme="majorHAnsi" w:eastAsiaTheme="majorEastAsia" w:hAnsiTheme="majorHAnsi" w:cs="Times New Roman (Headings CS)"/>
      <w:caps/>
      <w:color w:val="462AB5" w:themeColor="accent1" w:themeShade="BF"/>
      <w:spacing w:val="10"/>
    </w:rPr>
  </w:style>
  <w:style w:type="paragraph" w:customStyle="1" w:styleId="Nom">
    <w:name w:val="Nom"/>
    <w:basedOn w:val="Normal"/>
    <w:uiPriority w:val="2"/>
    <w:semiHidden/>
    <w:qFormat/>
    <w:rsid w:val="009426BF"/>
    <w:pPr>
      <w:spacing w:before="240" w:after="120" w:line="240" w:lineRule="auto"/>
    </w:pPr>
    <w:rPr>
      <w:rFonts w:asciiTheme="majorHAnsi" w:eastAsiaTheme="majorEastAsia" w:hAnsiTheme="majorHAnsi" w:cstheme="majorBidi"/>
      <w:color w:val="462AB5" w:themeColor="accent1" w:themeShade="BF"/>
      <w:sz w:val="44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Tableausignature">
    <w:name w:val="Tableau signatur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DAB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DAB"/>
    <w:rPr>
      <w:rFonts w:asciiTheme="majorHAnsi" w:eastAsiaTheme="majorEastAsia" w:hAnsiTheme="majorHAnsi" w:cstheme="majorBidi"/>
      <w:color w:val="462AB5" w:themeColor="accent1" w:themeShade="BF"/>
      <w:sz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DAB"/>
    <w:rPr>
      <w:rFonts w:asciiTheme="majorHAnsi" w:eastAsiaTheme="majorEastAsia" w:hAnsiTheme="majorHAnsi" w:cstheme="majorBidi"/>
      <w:color w:val="2E1C78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DAB"/>
    <w:rPr>
      <w:rFonts w:asciiTheme="majorHAnsi" w:eastAsiaTheme="majorEastAsia" w:hAnsiTheme="majorHAnsi" w:cstheme="majorBidi"/>
      <w:i/>
      <w:iCs/>
      <w:color w:val="2E1C78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DAB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DAB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A2DD8"/>
    <w:rPr>
      <w:i/>
      <w:iCs/>
      <w:color w:val="462A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A2DD8"/>
    <w:pPr>
      <w:pBdr>
        <w:top w:val="single" w:sz="4" w:space="10" w:color="462AB5" w:themeColor="accent1" w:themeShade="BF"/>
        <w:bottom w:val="single" w:sz="4" w:space="10" w:color="462AB5" w:themeColor="accent1" w:themeShade="BF"/>
      </w:pBdr>
      <w:spacing w:before="360" w:after="360"/>
      <w:ind w:left="864" w:right="864"/>
      <w:jc w:val="center"/>
    </w:pPr>
    <w:rPr>
      <w:i/>
      <w:iCs/>
      <w:color w:val="462A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A2DD8"/>
    <w:rPr>
      <w:i/>
      <w:iCs/>
      <w:color w:val="462A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A2DD8"/>
    <w:rPr>
      <w:b/>
      <w:bCs/>
      <w:caps w:val="0"/>
      <w:smallCaps/>
      <w:color w:val="462A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5A2DD8"/>
    <w:pPr>
      <w:pBdr>
        <w:top w:val="single" w:sz="2" w:space="10" w:color="462AB5" w:themeColor="accent1" w:themeShade="BF"/>
        <w:left w:val="single" w:sz="2" w:space="10" w:color="462AB5" w:themeColor="accent1" w:themeShade="BF"/>
        <w:bottom w:val="single" w:sz="2" w:space="10" w:color="462AB5" w:themeColor="accent1" w:themeShade="BF"/>
        <w:right w:val="single" w:sz="2" w:space="10" w:color="462AB5" w:themeColor="accent1" w:themeShade="BF"/>
      </w:pBdr>
      <w:ind w:left="1152" w:right="1152"/>
    </w:pPr>
    <w:rPr>
      <w:i/>
      <w:iCs/>
      <w:color w:val="462A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5A2DD8"/>
    <w:rPr>
      <w:color w:val="EA2513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5A2DD8"/>
    <w:rPr>
      <w:color w:val="0B94DF" w:themeColor="accent4" w:themeShade="80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A2DD8"/>
    <w:rPr>
      <w:color w:val="595959" w:themeColor="text1" w:themeTint="A6"/>
      <w:shd w:val="clear" w:color="auto" w:fill="E1DFDD"/>
    </w:rPr>
  </w:style>
  <w:style w:type="paragraph" w:customStyle="1" w:styleId="En-ttedetableau">
    <w:name w:val="En-tête de tableau"/>
    <w:basedOn w:val="Normal"/>
    <w:qFormat/>
    <w:rsid w:val="00F704E3"/>
    <w:pPr>
      <w:spacing w:before="60" w:after="60" w:line="240" w:lineRule="auto"/>
    </w:pPr>
    <w:rPr>
      <w:rFonts w:asciiTheme="majorHAnsi" w:hAnsiTheme="majorHAnsi" w:cs="Times New Roman (Body CS)"/>
      <w:caps/>
      <w:spacing w:val="10"/>
    </w:rPr>
  </w:style>
  <w:style w:type="paragraph" w:styleId="ListParagraph">
    <w:name w:val="List Paragraph"/>
    <w:basedOn w:val="Normal"/>
    <w:uiPriority w:val="34"/>
    <w:unhideWhenUsed/>
    <w:qFormat/>
    <w:rsid w:val="00254DFC"/>
    <w:pPr>
      <w:ind w:left="720"/>
      <w:contextualSpacing/>
    </w:pPr>
  </w:style>
  <w:style w:type="paragraph" w:customStyle="1" w:styleId="Default">
    <w:name w:val="Default"/>
    <w:rsid w:val="00EF03B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041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C1F1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F0D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20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055467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5749907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68286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ogle.com/search?rlz=1C1GCEA_enRS1148RS1148&amp;cs=0&amp;sca_esv=bdbe2dd8fffd653b&amp;q=Zmaj+Jovina+8&amp;sa=X&amp;ved=2ahUKEwiT1N7BrqiQAxVd8wIHHbqnAdcQxccNegQIAhAB&amp;mstk=AUtExfDbmY3XP_txn6vBfVtbOUqLxhcosXKYSaYMCJWL8EAB5Otid8mLnDGKAC0VriLPnlpUBzNoZ65DHLmVe8nTACnTmqvIjAQYydzCjXoVS0Ca4ebaGO_95VUkvc4sWotlhWs&amp;csui=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AppData\Roaming\Microsoft\Templates\Cahier%20des%20charges%20(conception%20moderne).dotx" TargetMode="External"/></Relationships>
</file>

<file path=word/theme/theme1.xml><?xml version="1.0" encoding="utf-8"?>
<a:theme xmlns:a="http://schemas.openxmlformats.org/drawingml/2006/main" name="Red Business Set">
  <a:themeElements>
    <a:clrScheme name="TM03923594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F55D7"/>
      </a:accent1>
      <a:accent2>
        <a:srgbClr val="79C9B1"/>
      </a:accent2>
      <a:accent3>
        <a:srgbClr val="E8ABCC"/>
      </a:accent3>
      <a:accent4>
        <a:srgbClr val="D8F0FD"/>
      </a:accent4>
      <a:accent5>
        <a:srgbClr val="F26E61"/>
      </a:accent5>
      <a:accent6>
        <a:srgbClr val="688FC9"/>
      </a:accent6>
      <a:hlink>
        <a:srgbClr val="0563C1"/>
      </a:hlink>
      <a:folHlink>
        <a:srgbClr val="954F72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06B97B-5355-48B6-A5FF-A15D93F9C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767FF5-1FF8-4A1D-A460-2409F5CA87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005CEE-0425-419A-8E98-3CF3CE1D7E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8AD1FAE3-2691-4480-8B32-E75F39ACE9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C:\Users\milan\AppData\Roaming\Microsoft\Templates\Cahier des charges (conception moderne).dotx</Template>
  <TotalTime>0</TotalTime>
  <Pages>1</Pages>
  <Words>174</Words>
  <Characters>1081</Characters>
  <Application>Microsoft Office Word</Application>
  <DocSecurity>0</DocSecurity>
  <Lines>16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DODER</dc:creator>
  <cp:keywords/>
  <dc:description/>
  <cp:lastModifiedBy>Vera Bresjanac</cp:lastModifiedBy>
  <cp:revision>2</cp:revision>
  <cp:lastPrinted>2024-06-11T09:50:00Z</cp:lastPrinted>
  <dcterms:created xsi:type="dcterms:W3CDTF">2025-10-17T12:49:00Z</dcterms:created>
  <dcterms:modified xsi:type="dcterms:W3CDTF">2025-10-17T12:49:00Z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